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6619" w14:textId="2DA969FA" w:rsidR="000F08C4" w:rsidRPr="001F0E67" w:rsidRDefault="000F08C4" w:rsidP="0018414E">
      <w:pPr>
        <w:pStyle w:val="Title"/>
      </w:pPr>
      <w:r w:rsidRPr="001F0E67">
        <w:t>Author Guidelines for the Preparation of Contributions to ISD202</w:t>
      </w:r>
      <w:r w:rsidR="00083C80">
        <w:t>5</w:t>
      </w:r>
    </w:p>
    <w:p w14:paraId="3AA3C92A" w14:textId="77777777" w:rsidR="000F08C4" w:rsidRPr="001F0E67" w:rsidRDefault="000F08C4" w:rsidP="00B948D4">
      <w:pPr>
        <w:pStyle w:val="AuthorName"/>
      </w:pPr>
      <w:r w:rsidRPr="001F0E67">
        <w:t>First Name Middle Name Last Name</w:t>
      </w:r>
    </w:p>
    <w:p w14:paraId="3869224E" w14:textId="77777777" w:rsidR="000F08C4" w:rsidRPr="001F0E67" w:rsidRDefault="000F08C4" w:rsidP="00B948D4">
      <w:pPr>
        <w:pStyle w:val="AuthorDetails"/>
      </w:pPr>
      <w:r w:rsidRPr="001F0E67">
        <w:t>Full Institution/Organization/Company Name</w:t>
      </w:r>
    </w:p>
    <w:p w14:paraId="3455E034" w14:textId="77777777" w:rsidR="000F08C4" w:rsidRPr="001F0E67" w:rsidRDefault="000F08C4" w:rsidP="00B948D4">
      <w:pPr>
        <w:pStyle w:val="AuthorDetails"/>
      </w:pPr>
      <w:r w:rsidRPr="001F0E67">
        <w:t>City/Town, Country</w:t>
      </w:r>
      <w:r w:rsidRPr="001F0E67">
        <w:tab/>
      </w:r>
      <w:hyperlink r:id="rId7">
        <w:r w:rsidRPr="001F0E67">
          <w:t>email.address@domain.com</w:t>
        </w:r>
      </w:hyperlink>
    </w:p>
    <w:p w14:paraId="5D870ADF" w14:textId="77777777" w:rsidR="000F08C4" w:rsidRPr="001F0E67" w:rsidRDefault="000F08C4" w:rsidP="006B5595">
      <w:pPr>
        <w:pStyle w:val="BodyText"/>
      </w:pPr>
    </w:p>
    <w:p w14:paraId="20B90101" w14:textId="77777777" w:rsidR="000F08C4" w:rsidRPr="001F0E67" w:rsidRDefault="000F08C4" w:rsidP="00B948D4">
      <w:pPr>
        <w:pStyle w:val="AuthorName"/>
      </w:pPr>
      <w:r w:rsidRPr="001F0E67">
        <w:t>First Name Middle Name</w:t>
      </w:r>
      <w:r w:rsidRPr="001F0E67">
        <w:rPr>
          <w:spacing w:val="-5"/>
        </w:rPr>
        <w:t xml:space="preserve"> </w:t>
      </w:r>
      <w:r w:rsidRPr="001F0E67">
        <w:t>Last Name</w:t>
      </w:r>
    </w:p>
    <w:p w14:paraId="74683DBB" w14:textId="77777777" w:rsidR="000F08C4" w:rsidRPr="001F0E67" w:rsidRDefault="000F08C4" w:rsidP="00B948D4">
      <w:pPr>
        <w:pStyle w:val="AuthorDetails"/>
      </w:pPr>
      <w:r w:rsidRPr="001F0E67">
        <w:t>Full Institution/Organization/Company Name</w:t>
      </w:r>
    </w:p>
    <w:p w14:paraId="5E151BE1" w14:textId="77777777" w:rsidR="000F08C4" w:rsidRPr="001F0E67" w:rsidRDefault="000F08C4" w:rsidP="00B948D4">
      <w:pPr>
        <w:pStyle w:val="AuthorDetails"/>
      </w:pPr>
      <w:r w:rsidRPr="001F0E67">
        <w:t>City/Town, Country</w:t>
      </w:r>
      <w:r w:rsidRPr="001F0E67">
        <w:tab/>
      </w:r>
      <w:hyperlink r:id="rId8">
        <w:r w:rsidRPr="001F0E67">
          <w:t>email.address@domain.com</w:t>
        </w:r>
      </w:hyperlink>
    </w:p>
    <w:p w14:paraId="6ADB64C5" w14:textId="77777777" w:rsidR="000F08C4" w:rsidRPr="001F0E67" w:rsidRDefault="000F08C4" w:rsidP="006B5595">
      <w:pPr>
        <w:pStyle w:val="BodyText"/>
      </w:pPr>
    </w:p>
    <w:p w14:paraId="7DB5D831" w14:textId="77777777" w:rsidR="000F08C4" w:rsidRPr="001F0E67" w:rsidRDefault="000F08C4" w:rsidP="00B948D4">
      <w:pPr>
        <w:pStyle w:val="AuthorName"/>
      </w:pPr>
      <w:r w:rsidRPr="001F0E67">
        <w:t>First Name Middle Name</w:t>
      </w:r>
      <w:r w:rsidRPr="001F0E67">
        <w:rPr>
          <w:spacing w:val="-5"/>
        </w:rPr>
        <w:t xml:space="preserve"> </w:t>
      </w:r>
      <w:r w:rsidRPr="001F0E67">
        <w:t>Last Name</w:t>
      </w:r>
    </w:p>
    <w:p w14:paraId="4433CF1B" w14:textId="77777777" w:rsidR="000F08C4" w:rsidRPr="001F0E67" w:rsidRDefault="000F08C4" w:rsidP="00B948D4">
      <w:pPr>
        <w:pStyle w:val="AuthorDetails"/>
      </w:pPr>
      <w:r w:rsidRPr="001F0E67">
        <w:t>Full Institution/Organization/Company Name</w:t>
      </w:r>
    </w:p>
    <w:p w14:paraId="129D09AA" w14:textId="77777777" w:rsidR="000F08C4" w:rsidRPr="001F0E67" w:rsidRDefault="000F08C4" w:rsidP="00B948D4">
      <w:pPr>
        <w:pStyle w:val="AuthorDetails"/>
      </w:pPr>
      <w:r w:rsidRPr="001F0E67">
        <w:t>City/Town, Country</w:t>
      </w:r>
      <w:r w:rsidRPr="001F0E67">
        <w:tab/>
      </w:r>
      <w:hyperlink r:id="rId9">
        <w:r w:rsidRPr="001F0E67">
          <w:t>email.address@domain.com</w:t>
        </w:r>
      </w:hyperlink>
    </w:p>
    <w:p w14:paraId="2D8883D8" w14:textId="77777777" w:rsidR="000F08C4" w:rsidRPr="001F0E67" w:rsidRDefault="000F08C4" w:rsidP="006B5595">
      <w:pPr>
        <w:pStyle w:val="BodyText"/>
      </w:pPr>
    </w:p>
    <w:p w14:paraId="6936BB13" w14:textId="77777777" w:rsidR="000F08C4" w:rsidRPr="001F0E67" w:rsidRDefault="000F08C4" w:rsidP="006B5595">
      <w:pPr>
        <w:pStyle w:val="BodyText"/>
      </w:pPr>
    </w:p>
    <w:p w14:paraId="73B3BE49" w14:textId="77777777" w:rsidR="000F08C4" w:rsidRPr="001F0E67" w:rsidRDefault="000F08C4" w:rsidP="00DC2110">
      <w:pPr>
        <w:pStyle w:val="AbstractTitle"/>
      </w:pPr>
      <w:r w:rsidRPr="001F0E67">
        <w:t>Abstract</w:t>
      </w:r>
    </w:p>
    <w:p w14:paraId="5197F66C" w14:textId="61AF85B2" w:rsidR="000F08C4" w:rsidRPr="001F0E67" w:rsidRDefault="000F08C4" w:rsidP="00202F1A">
      <w:pPr>
        <w:pStyle w:val="Abstract"/>
      </w:pPr>
      <w:r w:rsidRPr="001F0E67">
        <w:t xml:space="preserve">The abstract should contain between 70 and 150 words that </w:t>
      </w:r>
      <w:r w:rsidR="00641CFC" w:rsidRPr="001F0E67">
        <w:t>summarize</w:t>
      </w:r>
      <w:r w:rsidRPr="001F0E67">
        <w:t xml:space="preserve"> the main ideas and results of the paper. Please do not cite references in the abstract. The abstract should be in Times New Roman, 10-point.</w:t>
      </w:r>
    </w:p>
    <w:p w14:paraId="4DD56978" w14:textId="77777777" w:rsidR="000F08C4" w:rsidRPr="001F0E67" w:rsidRDefault="000F08C4" w:rsidP="00202F1A">
      <w:pPr>
        <w:pStyle w:val="Abstract"/>
      </w:pPr>
      <w:r w:rsidRPr="001F0E67">
        <w:rPr>
          <w:b/>
        </w:rPr>
        <w:t xml:space="preserve">Keywords: </w:t>
      </w:r>
      <w:r w:rsidRPr="001F0E67">
        <w:t>Please list 3 to 5 keywords here, separated by commas.</w:t>
      </w:r>
    </w:p>
    <w:p w14:paraId="0F3C1170" w14:textId="77777777" w:rsidR="000F08C4" w:rsidRPr="001F0E67" w:rsidRDefault="000F08C4" w:rsidP="006B5595">
      <w:pPr>
        <w:pStyle w:val="BodyText"/>
      </w:pPr>
    </w:p>
    <w:p w14:paraId="0E75BE4C" w14:textId="77777777" w:rsidR="000F08C4" w:rsidRPr="001F0E67" w:rsidRDefault="000F08C4" w:rsidP="001A264D">
      <w:pPr>
        <w:pStyle w:val="Heading1"/>
      </w:pPr>
      <w:r w:rsidRPr="001F0E67">
        <w:t>Introduction</w:t>
      </w:r>
    </w:p>
    <w:p w14:paraId="56121D75" w14:textId="7A3F43F8" w:rsidR="000F08C4" w:rsidRPr="001F0E67" w:rsidRDefault="000F08C4" w:rsidP="001A264D">
      <w:pPr>
        <w:pStyle w:val="BodyTextFirstParagraph"/>
      </w:pPr>
      <w:r w:rsidRPr="001F0E67">
        <w:t xml:space="preserve">So that all contributions published in the conference proceedings have a uniform appearance, authors must produce a document that meets the formatting specifications outlined herein. It should be prepared in Microsoft Word or </w:t>
      </w:r>
      <w:r w:rsidR="00641CFC" w:rsidRPr="001F0E67">
        <w:t>a similar</w:t>
      </w:r>
      <w:r w:rsidRPr="001F0E67">
        <w:t xml:space="preserve"> application. The camera-ready version must be provided as a Microsoft Word or PDF document. General specifications including margins, fonts, citation styles, and figure placement are outlined in the following sections.</w:t>
      </w:r>
    </w:p>
    <w:p w14:paraId="10010605" w14:textId="4F0E15DE" w:rsidR="000F08C4" w:rsidRPr="001F0E67" w:rsidRDefault="00641CFC" w:rsidP="006B5595">
      <w:pPr>
        <w:pStyle w:val="BodyText"/>
      </w:pPr>
      <w:r w:rsidRPr="001F0E67">
        <w:t>To</w:t>
      </w:r>
      <w:r w:rsidR="000F08C4" w:rsidRPr="001F0E67">
        <w:t xml:space="preserve"> facilitat</w:t>
      </w:r>
      <w:r>
        <w:t>e</w:t>
      </w:r>
      <w:r w:rsidR="000F08C4" w:rsidRPr="001F0E67">
        <w:t xml:space="preserve"> anonymous peer review, you must NOT include authors’ names and affiliations anywhere in the initial submission. If you wish to refer to your own work, please remove the details in the citation list and say “</w:t>
      </w:r>
      <w:r w:rsidRPr="001F0E67">
        <w:t>Anonymized</w:t>
      </w:r>
      <w:r w:rsidR="000F08C4" w:rsidRPr="001F0E67">
        <w:t xml:space="preserve"> for purposes of review” in place of the publication details. </w:t>
      </w:r>
    </w:p>
    <w:p w14:paraId="1250B29B" w14:textId="77777777" w:rsidR="000F08C4" w:rsidRPr="001F0E67" w:rsidRDefault="000F08C4" w:rsidP="006B5595">
      <w:pPr>
        <w:pStyle w:val="BodyText"/>
      </w:pPr>
    </w:p>
    <w:p w14:paraId="3CE08E0B" w14:textId="77777777" w:rsidR="000F08C4" w:rsidRPr="001F0E67" w:rsidRDefault="000F08C4" w:rsidP="001A264D">
      <w:pPr>
        <w:pStyle w:val="Heading1"/>
      </w:pPr>
      <w:r w:rsidRPr="001F0E67">
        <w:t>Page Set-up</w:t>
      </w:r>
    </w:p>
    <w:p w14:paraId="0DB61C82" w14:textId="266257AC" w:rsidR="000F08C4" w:rsidRPr="001F0E67" w:rsidRDefault="000F08C4" w:rsidP="006B5595">
      <w:pPr>
        <w:pStyle w:val="BodyTextFirstParagraph"/>
      </w:pPr>
      <w:r w:rsidRPr="001F0E67">
        <w:t xml:space="preserve">Authors must prepare their papers in </w:t>
      </w:r>
      <w:r w:rsidR="00641CFC" w:rsidRPr="001F0E67">
        <w:t>a single</w:t>
      </w:r>
      <w:r w:rsidRPr="001F0E67">
        <w:t xml:space="preserve"> column page format set to A4 size. Both left and right margins must be 3.17cm. </w:t>
      </w:r>
    </w:p>
    <w:p w14:paraId="1E7058E8" w14:textId="77777777" w:rsidR="000F08C4" w:rsidRPr="001F0E67" w:rsidRDefault="000F08C4" w:rsidP="001A264D">
      <w:pPr>
        <w:pStyle w:val="BodyText"/>
      </w:pPr>
      <w:r w:rsidRPr="001F0E67">
        <w:t>Top and bottom margins should be set at 2.18cm. Headers and footers should be 1.27cm from the edge.</w:t>
      </w:r>
    </w:p>
    <w:p w14:paraId="570F802A" w14:textId="587B4608" w:rsidR="000F08C4" w:rsidRPr="001F0E67" w:rsidRDefault="000F08C4" w:rsidP="001A264D">
      <w:pPr>
        <w:pStyle w:val="BodyText"/>
      </w:pPr>
      <w:r w:rsidRPr="001F0E67">
        <w:t xml:space="preserve">Avoid using section or page breaks in the document unless it is </w:t>
      </w:r>
      <w:r w:rsidR="00641CFC" w:rsidRPr="001F0E67">
        <w:t>necessary</w:t>
      </w:r>
      <w:r w:rsidRPr="001F0E67">
        <w:t xml:space="preserve"> to do so.</w:t>
      </w:r>
    </w:p>
    <w:p w14:paraId="08B4BAD4" w14:textId="77777777" w:rsidR="000F08C4" w:rsidRPr="001F0E67" w:rsidRDefault="000F08C4" w:rsidP="001A264D">
      <w:pPr>
        <w:pStyle w:val="BodyText"/>
      </w:pPr>
    </w:p>
    <w:p w14:paraId="18701C41" w14:textId="77777777" w:rsidR="000F08C4" w:rsidRPr="001F0E67" w:rsidRDefault="000F08C4" w:rsidP="001A264D">
      <w:pPr>
        <w:pStyle w:val="Heading1"/>
      </w:pPr>
      <w:r w:rsidRPr="001F0E67">
        <w:t>Formatting and Styles</w:t>
      </w:r>
    </w:p>
    <w:p w14:paraId="1FF896CC" w14:textId="77777777" w:rsidR="000F08C4" w:rsidRPr="001F0E67" w:rsidRDefault="000F08C4" w:rsidP="001A264D">
      <w:pPr>
        <w:pStyle w:val="BodyTextFirstParagraph"/>
      </w:pPr>
      <w:r w:rsidRPr="001F0E67">
        <w:t>When preparing your contribution, please use the Times New Roman font. The main text of the paper should be in 11-point type fully justified, single spaced.</w:t>
      </w:r>
    </w:p>
    <w:p w14:paraId="1EBDD7E5" w14:textId="77777777" w:rsidR="000F08C4" w:rsidRPr="001F0E67" w:rsidRDefault="000F08C4" w:rsidP="006B5595">
      <w:pPr>
        <w:pStyle w:val="BodyText"/>
      </w:pPr>
      <w:r w:rsidRPr="001F0E67">
        <w:t>The first paragraph of each section should have no first line indentation (</w:t>
      </w:r>
      <w:r w:rsidRPr="001F0E67">
        <w:rPr>
          <w:i/>
        </w:rPr>
        <w:t xml:space="preserve">style: Body Text </w:t>
      </w:r>
      <w:proofErr w:type="spellStart"/>
      <w:r w:rsidRPr="001F0E67">
        <w:rPr>
          <w:i/>
        </w:rPr>
        <w:t>FirstParagraph</w:t>
      </w:r>
      <w:proofErr w:type="spellEnd"/>
      <w:r w:rsidRPr="001F0E67">
        <w:t>). Each subsequent section should have its first line indented 0.6cm (</w:t>
      </w:r>
      <w:r w:rsidRPr="001F0E67">
        <w:rPr>
          <w:i/>
        </w:rPr>
        <w:t xml:space="preserve">style: </w:t>
      </w:r>
      <w:proofErr w:type="spellStart"/>
      <w:r w:rsidRPr="001F0E67">
        <w:rPr>
          <w:i/>
        </w:rPr>
        <w:t>BodyText</w:t>
      </w:r>
      <w:proofErr w:type="spellEnd"/>
      <w:r w:rsidRPr="001F0E67">
        <w:t>).</w:t>
      </w:r>
    </w:p>
    <w:p w14:paraId="7410201D" w14:textId="77777777" w:rsidR="000F08C4" w:rsidRPr="001F0E67" w:rsidRDefault="000F08C4" w:rsidP="00184889">
      <w:pPr>
        <w:pStyle w:val="BodyText"/>
      </w:pPr>
      <w:r w:rsidRPr="001F0E67">
        <w:t xml:space="preserve">Do not insert a blank line between paragraphs. At the end of each section, before the </w:t>
      </w:r>
      <w:r w:rsidRPr="001F0E67">
        <w:lastRenderedPageBreak/>
        <w:t xml:space="preserve">next heading or sub-heading, insert a blank line of style </w:t>
      </w:r>
      <w:proofErr w:type="spellStart"/>
      <w:r w:rsidRPr="001F0E67">
        <w:rPr>
          <w:i/>
        </w:rPr>
        <w:t>BodyText</w:t>
      </w:r>
      <w:proofErr w:type="spellEnd"/>
      <w:r w:rsidRPr="001F0E67">
        <w:t>.</w:t>
      </w:r>
    </w:p>
    <w:p w14:paraId="29ACF405" w14:textId="77777777" w:rsidR="000F08C4" w:rsidRPr="001F0E67" w:rsidRDefault="000F08C4" w:rsidP="003C114C">
      <w:pPr>
        <w:pStyle w:val="Heading2"/>
      </w:pPr>
      <w:r w:rsidRPr="001F0E67">
        <w:t>Title</w:t>
      </w:r>
    </w:p>
    <w:p w14:paraId="6B1A247A" w14:textId="77777777" w:rsidR="000F08C4" w:rsidRPr="001F0E67" w:rsidRDefault="000F08C4" w:rsidP="003C2A66">
      <w:pPr>
        <w:pStyle w:val="BodyTextFirstParagraph"/>
      </w:pPr>
      <w:r w:rsidRPr="001F0E67">
        <w:t>The title of the paper should be centered at the top of the first page in bold, 14-point type with paragraph spacing 6-point before and 24-point after (</w:t>
      </w:r>
      <w:r w:rsidRPr="001F0E67">
        <w:rPr>
          <w:i/>
        </w:rPr>
        <w:t>style: Title</w:t>
      </w:r>
      <w:r w:rsidRPr="001F0E67">
        <w:t>).</w:t>
      </w:r>
    </w:p>
    <w:p w14:paraId="64F65328" w14:textId="77777777" w:rsidR="000F08C4" w:rsidRPr="001F0E67" w:rsidRDefault="000F08C4" w:rsidP="00184889">
      <w:pPr>
        <w:pStyle w:val="BodyText"/>
      </w:pPr>
    </w:p>
    <w:p w14:paraId="58E102AA" w14:textId="77777777" w:rsidR="000F08C4" w:rsidRPr="001F0E67" w:rsidRDefault="000F08C4" w:rsidP="003C114C">
      <w:pPr>
        <w:pStyle w:val="Heading2"/>
      </w:pPr>
      <w:r w:rsidRPr="001F0E67">
        <w:t>Authors</w:t>
      </w:r>
    </w:p>
    <w:p w14:paraId="4B302B7E" w14:textId="77777777" w:rsidR="000F08C4" w:rsidRPr="001F0E67" w:rsidRDefault="000F08C4" w:rsidP="001A264D">
      <w:pPr>
        <w:pStyle w:val="BodyText"/>
        <w:ind w:firstLine="0"/>
      </w:pPr>
      <w:r w:rsidRPr="001F0E67">
        <w:t>The names of the authors should be placed below the title of the paper in 12-point bold type (</w:t>
      </w:r>
      <w:r w:rsidRPr="001F0E67">
        <w:rPr>
          <w:i/>
        </w:rPr>
        <w:t xml:space="preserve">style: </w:t>
      </w:r>
      <w:proofErr w:type="spellStart"/>
      <w:r w:rsidRPr="001F0E67">
        <w:rPr>
          <w:i/>
        </w:rPr>
        <w:t>AuthorName</w:t>
      </w:r>
      <w:proofErr w:type="spellEnd"/>
      <w:r w:rsidRPr="001F0E67">
        <w:rPr>
          <w:i/>
        </w:rPr>
        <w:t>).</w:t>
      </w:r>
    </w:p>
    <w:p w14:paraId="120164A8" w14:textId="3DFEDAF8" w:rsidR="000F08C4" w:rsidRPr="001F0E67" w:rsidRDefault="000F08C4" w:rsidP="001A264D">
      <w:pPr>
        <w:pStyle w:val="BodyText"/>
      </w:pPr>
      <w:r w:rsidRPr="001F0E67">
        <w:t>Authors’ affiliations, addresses, and e-mail addresses should be left-justified in 12-point italic type (</w:t>
      </w:r>
      <w:r w:rsidRPr="001F0E67">
        <w:rPr>
          <w:i/>
        </w:rPr>
        <w:t xml:space="preserve">style: </w:t>
      </w:r>
      <w:proofErr w:type="spellStart"/>
      <w:r w:rsidRPr="001F0E67">
        <w:rPr>
          <w:i/>
        </w:rPr>
        <w:t>AuthorDetails</w:t>
      </w:r>
      <w:proofErr w:type="spellEnd"/>
      <w:r w:rsidRPr="001F0E67">
        <w:t xml:space="preserve">). The </w:t>
      </w:r>
      <w:r w:rsidR="00641CFC" w:rsidRPr="001F0E67">
        <w:t>first-named</w:t>
      </w:r>
      <w:r w:rsidRPr="001F0E67">
        <w:t xml:space="preserve"> author shall be assumed to be the corresponding author. </w:t>
      </w:r>
    </w:p>
    <w:p w14:paraId="5A7F3960" w14:textId="77777777" w:rsidR="000F08C4" w:rsidRPr="001F0E67" w:rsidRDefault="000F08C4" w:rsidP="001A264D">
      <w:pPr>
        <w:pStyle w:val="BodyText"/>
      </w:pPr>
      <w:r w:rsidRPr="001F0E67">
        <w:t xml:space="preserve">After the authors’ details, insert two blank lines of style </w:t>
      </w:r>
      <w:proofErr w:type="spellStart"/>
      <w:r w:rsidRPr="001F0E67">
        <w:rPr>
          <w:i/>
        </w:rPr>
        <w:t>BodyText</w:t>
      </w:r>
      <w:proofErr w:type="spellEnd"/>
      <w:r w:rsidRPr="001F0E67">
        <w:t>.</w:t>
      </w:r>
    </w:p>
    <w:p w14:paraId="5DC9087E" w14:textId="77777777" w:rsidR="000F08C4" w:rsidRPr="001F0E67" w:rsidRDefault="000F08C4" w:rsidP="00184889">
      <w:pPr>
        <w:pStyle w:val="BodyText"/>
      </w:pPr>
    </w:p>
    <w:p w14:paraId="0457A3D7" w14:textId="77777777" w:rsidR="000F08C4" w:rsidRPr="001F0E67" w:rsidRDefault="000F08C4" w:rsidP="003C114C">
      <w:pPr>
        <w:pStyle w:val="Heading2"/>
      </w:pPr>
      <w:r w:rsidRPr="001F0E67">
        <w:t>Abstract</w:t>
      </w:r>
    </w:p>
    <w:p w14:paraId="31352F52" w14:textId="77777777" w:rsidR="000F08C4" w:rsidRPr="001F0E67" w:rsidRDefault="000F08C4" w:rsidP="00D726B4">
      <w:pPr>
        <w:pStyle w:val="BodyTextFirstParagraph"/>
      </w:pPr>
      <w:r w:rsidRPr="001F0E67">
        <w:t xml:space="preserve">The abstract appears immediately after the authors’ details, indented 0.64 cm from the left and right margins. The word “Abstract'” should appear in 11-point bold type, </w:t>
      </w:r>
      <w:proofErr w:type="spellStart"/>
      <w:r w:rsidRPr="001F0E67">
        <w:t>centred</w:t>
      </w:r>
      <w:proofErr w:type="spellEnd"/>
      <w:r w:rsidRPr="001F0E67">
        <w:t xml:space="preserve"> above the text of the abstract (</w:t>
      </w:r>
      <w:r w:rsidRPr="001F0E67">
        <w:rPr>
          <w:i/>
        </w:rPr>
        <w:t>style: Abstract Title</w:t>
      </w:r>
      <w:r w:rsidRPr="001F0E67">
        <w:t>). The abstract text should be in 10-point font (</w:t>
      </w:r>
      <w:r w:rsidRPr="001F0E67">
        <w:rPr>
          <w:i/>
        </w:rPr>
        <w:t>style: Abstract</w:t>
      </w:r>
      <w:r w:rsidRPr="001F0E67">
        <w:t>).</w:t>
      </w:r>
    </w:p>
    <w:p w14:paraId="606529D0" w14:textId="77777777" w:rsidR="000F08C4" w:rsidRPr="001F0E67" w:rsidRDefault="000F08C4" w:rsidP="002440B3">
      <w:pPr>
        <w:pStyle w:val="BodyText"/>
      </w:pPr>
    </w:p>
    <w:p w14:paraId="24020647" w14:textId="77777777" w:rsidR="000F08C4" w:rsidRPr="001F0E67" w:rsidRDefault="000F08C4" w:rsidP="003C114C">
      <w:pPr>
        <w:pStyle w:val="Heading2"/>
      </w:pPr>
      <w:r w:rsidRPr="001F0E67">
        <w:t>Headings and</w:t>
      </w:r>
      <w:r w:rsidRPr="001F0E67">
        <w:rPr>
          <w:spacing w:val="1"/>
        </w:rPr>
        <w:t xml:space="preserve"> </w:t>
      </w:r>
      <w:r w:rsidRPr="001F0E67">
        <w:t>Sections</w:t>
      </w:r>
    </w:p>
    <w:p w14:paraId="7CB792FA" w14:textId="77777777" w:rsidR="000F08C4" w:rsidRPr="001F0E67" w:rsidRDefault="000F08C4" w:rsidP="00184889">
      <w:pPr>
        <w:pStyle w:val="BodyTextFirstParagraph"/>
      </w:pPr>
      <w:r w:rsidRPr="001F0E67">
        <w:t>Only the first two levels of section headings should be numbered. First-level headings need to be in 12-point bold type (</w:t>
      </w:r>
      <w:r w:rsidRPr="001F0E67">
        <w:rPr>
          <w:i/>
        </w:rPr>
        <w:t>style: Heading 1</w:t>
      </w:r>
      <w:r w:rsidRPr="001F0E67">
        <w:t>). Second-level headings should be in 11-point bold type (</w:t>
      </w:r>
      <w:r w:rsidRPr="001F0E67">
        <w:rPr>
          <w:i/>
        </w:rPr>
        <w:t>style: Heading 2</w:t>
      </w:r>
      <w:r w:rsidRPr="001F0E67">
        <w:t>). Third-level headings should be in 11-point bold italic (</w:t>
      </w:r>
      <w:r w:rsidRPr="001F0E67">
        <w:rPr>
          <w:i/>
        </w:rPr>
        <w:t>style: Heading 3</w:t>
      </w:r>
      <w:r w:rsidRPr="001F0E67">
        <w:t>). All headings should have 6-point paragraph spacing before and after.</w:t>
      </w:r>
    </w:p>
    <w:p w14:paraId="298E8213" w14:textId="77777777" w:rsidR="000F08C4" w:rsidRPr="001F0E67" w:rsidRDefault="000F08C4" w:rsidP="003C114C">
      <w:pPr>
        <w:pStyle w:val="BodyText"/>
      </w:pPr>
      <w:r w:rsidRPr="001F0E67">
        <w:t>The first paragraph immediately after a heading should not be indented. All subsequent paragraphs should be indented 0.6cm (</w:t>
      </w:r>
      <w:r w:rsidRPr="001F0E67">
        <w:rPr>
          <w:i/>
        </w:rPr>
        <w:t xml:space="preserve">styles: Body Text </w:t>
      </w:r>
      <w:proofErr w:type="spellStart"/>
      <w:r w:rsidRPr="001F0E67">
        <w:rPr>
          <w:i/>
        </w:rPr>
        <w:t>FirstParagraph</w:t>
      </w:r>
      <w:proofErr w:type="spellEnd"/>
      <w:r w:rsidRPr="001F0E67">
        <w:rPr>
          <w:i/>
        </w:rPr>
        <w:t>, Body Text</w:t>
      </w:r>
      <w:r w:rsidRPr="001F0E67">
        <w:t>).</w:t>
      </w:r>
    </w:p>
    <w:p w14:paraId="5B20D31D" w14:textId="4F33F4EE" w:rsidR="000F08C4" w:rsidRPr="001F0E67" w:rsidRDefault="000F08C4" w:rsidP="006B5595">
      <w:pPr>
        <w:pStyle w:val="BodyText"/>
      </w:pPr>
      <w:r w:rsidRPr="001F0E67">
        <w:t xml:space="preserve">References to sections (as well as to figures, tables, etc.), should be </w:t>
      </w:r>
      <w:r w:rsidR="00641CFC" w:rsidRPr="001F0E67">
        <w:t>capitalized</w:t>
      </w:r>
      <w:r w:rsidRPr="001F0E67">
        <w:t>, as in “As previously mentioned in Section 4.2, it was found that ...”.</w:t>
      </w:r>
    </w:p>
    <w:p w14:paraId="154FF2ED" w14:textId="77777777" w:rsidR="000F08C4" w:rsidRPr="001F0E67" w:rsidRDefault="000F08C4" w:rsidP="004732D6">
      <w:pPr>
        <w:pStyle w:val="BodyText"/>
      </w:pPr>
    </w:p>
    <w:p w14:paraId="37273D73" w14:textId="77777777" w:rsidR="000F08C4" w:rsidRPr="001F0E67" w:rsidRDefault="000F08C4" w:rsidP="004732D6">
      <w:pPr>
        <w:pStyle w:val="Heading2"/>
      </w:pPr>
      <w:r w:rsidRPr="001F0E67">
        <w:t>Acknowledgements</w:t>
      </w:r>
    </w:p>
    <w:p w14:paraId="776D25F6" w14:textId="77777777" w:rsidR="000F08C4" w:rsidRPr="001F0E67" w:rsidRDefault="000F08C4" w:rsidP="0007711C">
      <w:pPr>
        <w:pStyle w:val="BodyTextFirstParagraph"/>
      </w:pPr>
      <w:r w:rsidRPr="001F0E67">
        <w:t>An acknowledgments section may be added after the body text of the contribution. This section should not be numbered. Authors can employ this section to acknowledge assistance obtained from their colleagues and co-workers, financial support, permission to</w:t>
      </w:r>
      <w:r w:rsidRPr="001F0E67">
        <w:rPr>
          <w:spacing w:val="55"/>
        </w:rPr>
        <w:t xml:space="preserve"> </w:t>
      </w:r>
      <w:r w:rsidRPr="001F0E67">
        <w:t>publish, etc. For the purposes of the initial submission, please do not provide any information in this section that might in any way compromise the independence of the anonymous peer-review process.</w:t>
      </w:r>
    </w:p>
    <w:p w14:paraId="31564F9F" w14:textId="77777777" w:rsidR="000F08C4" w:rsidRPr="001F0E67" w:rsidRDefault="000F08C4" w:rsidP="006B5595">
      <w:pPr>
        <w:pStyle w:val="BodyText"/>
      </w:pPr>
    </w:p>
    <w:p w14:paraId="573946F9" w14:textId="77777777" w:rsidR="000F08C4" w:rsidRPr="001F0E67" w:rsidRDefault="000F08C4" w:rsidP="003C114C">
      <w:pPr>
        <w:pStyle w:val="Heading2"/>
      </w:pPr>
      <w:r w:rsidRPr="001F0E67">
        <w:t>Appendices</w:t>
      </w:r>
    </w:p>
    <w:p w14:paraId="4B64B1D9" w14:textId="0F96C249" w:rsidR="000F08C4" w:rsidRPr="001F0E67" w:rsidRDefault="000F08C4" w:rsidP="004732D6">
      <w:pPr>
        <w:pStyle w:val="BodyTextFirstParagraph"/>
      </w:pPr>
      <w:r w:rsidRPr="001F0E67">
        <w:t>If needed, authors may include appendices which follow the reference list. Each appendix should be lettered, for instance “Appendix</w:t>
      </w:r>
      <w:r w:rsidRPr="001F0E67">
        <w:rPr>
          <w:spacing w:val="2"/>
        </w:rPr>
        <w:t xml:space="preserve"> </w:t>
      </w:r>
      <w:r w:rsidRPr="001F0E67">
        <w:t xml:space="preserve">A”, “Appendix B”, etc. </w:t>
      </w:r>
      <w:r w:rsidR="00641CFC" w:rsidRPr="001F0E67">
        <w:t>If it includes</w:t>
      </w:r>
      <w:r w:rsidRPr="001F0E67">
        <w:t xml:space="preserve"> long appendices, it may be better to include a permanent URL link to the document, e.g., a questionnaire instrument. Do not provide any URL in the initial submission that might provide information about the domain name of the authors’ institutional affiliations. </w:t>
      </w:r>
    </w:p>
    <w:p w14:paraId="7107A12E" w14:textId="77777777" w:rsidR="000F08C4" w:rsidRPr="001F0E67" w:rsidRDefault="000F08C4" w:rsidP="006B5595">
      <w:pPr>
        <w:pStyle w:val="BodyText"/>
      </w:pPr>
    </w:p>
    <w:p w14:paraId="4CBF4943" w14:textId="77777777" w:rsidR="000F08C4" w:rsidRPr="001F0E67" w:rsidRDefault="000F08C4" w:rsidP="003C114C">
      <w:pPr>
        <w:pStyle w:val="Heading2"/>
      </w:pPr>
      <w:r w:rsidRPr="001F0E67">
        <w:t>Figures and Tables</w:t>
      </w:r>
    </w:p>
    <w:p w14:paraId="616A6A60" w14:textId="0C4D0FA4" w:rsidR="000F08C4" w:rsidRPr="001F0E67" w:rsidRDefault="000F08C4" w:rsidP="008B4F0D">
      <w:pPr>
        <w:pStyle w:val="BodyTextFirstParagraph"/>
      </w:pPr>
      <w:r w:rsidRPr="001F0E67">
        <w:t xml:space="preserve">Please ensure that all illustrations are clear and legible. Figures and tables should be inserted in appropriate places throughout the body text. Please do not group them together at the beginning or at the bottom of the paper. Figures and tables need to be </w:t>
      </w:r>
      <w:r w:rsidRPr="001F0E67">
        <w:lastRenderedPageBreak/>
        <w:t>numbered sequentially. In contrast to the caption belonging to a figure, which should always appear under</w:t>
      </w:r>
      <w:r w:rsidRPr="001F0E67">
        <w:rPr>
          <w:spacing w:val="-5"/>
        </w:rPr>
        <w:t xml:space="preserve"> </w:t>
      </w:r>
      <w:r w:rsidRPr="001F0E67">
        <w:t>the</w:t>
      </w:r>
      <w:r w:rsidRPr="001F0E67">
        <w:rPr>
          <w:spacing w:val="-3"/>
        </w:rPr>
        <w:t xml:space="preserve"> </w:t>
      </w:r>
      <w:r w:rsidRPr="001F0E67">
        <w:t>illustration,</w:t>
      </w:r>
      <w:r w:rsidRPr="001F0E67">
        <w:rPr>
          <w:spacing w:val="-4"/>
        </w:rPr>
        <w:t xml:space="preserve"> </w:t>
      </w:r>
      <w:r w:rsidRPr="001F0E67">
        <w:t>the</w:t>
      </w:r>
      <w:r w:rsidRPr="001F0E67">
        <w:rPr>
          <w:spacing w:val="-3"/>
        </w:rPr>
        <w:t xml:space="preserve"> </w:t>
      </w:r>
      <w:r w:rsidRPr="001F0E67">
        <w:t>caption</w:t>
      </w:r>
      <w:r w:rsidRPr="001F0E67">
        <w:rPr>
          <w:spacing w:val="-3"/>
        </w:rPr>
        <w:t xml:space="preserve"> </w:t>
      </w:r>
      <w:r w:rsidRPr="001F0E67">
        <w:t>of</w:t>
      </w:r>
      <w:r w:rsidRPr="001F0E67">
        <w:rPr>
          <w:spacing w:val="-4"/>
        </w:rPr>
        <w:t xml:space="preserve"> </w:t>
      </w:r>
      <w:r w:rsidRPr="001F0E67">
        <w:t>a</w:t>
      </w:r>
      <w:r w:rsidRPr="001F0E67">
        <w:rPr>
          <w:spacing w:val="-3"/>
        </w:rPr>
        <w:t xml:space="preserve"> </w:t>
      </w:r>
      <w:r w:rsidRPr="001F0E67">
        <w:t>table</w:t>
      </w:r>
      <w:r w:rsidRPr="001F0E67">
        <w:rPr>
          <w:spacing w:val="-3"/>
        </w:rPr>
        <w:t xml:space="preserve"> </w:t>
      </w:r>
      <w:r w:rsidRPr="001F0E67">
        <w:t>should</w:t>
      </w:r>
      <w:r w:rsidRPr="001F0E67">
        <w:rPr>
          <w:spacing w:val="-4"/>
        </w:rPr>
        <w:t xml:space="preserve"> </w:t>
      </w:r>
      <w:r w:rsidRPr="001F0E67">
        <w:t>always</w:t>
      </w:r>
      <w:r w:rsidRPr="001F0E67">
        <w:rPr>
          <w:spacing w:val="-3"/>
        </w:rPr>
        <w:t xml:space="preserve"> </w:t>
      </w:r>
      <w:r w:rsidRPr="001F0E67">
        <w:t>be</w:t>
      </w:r>
      <w:r w:rsidRPr="001F0E67">
        <w:rPr>
          <w:spacing w:val="-3"/>
        </w:rPr>
        <w:t xml:space="preserve"> </w:t>
      </w:r>
      <w:r w:rsidRPr="001F0E67">
        <w:t>positioned</w:t>
      </w:r>
      <w:r w:rsidRPr="001F0E67">
        <w:rPr>
          <w:spacing w:val="-3"/>
        </w:rPr>
        <w:t xml:space="preserve"> </w:t>
      </w:r>
      <w:r w:rsidRPr="001F0E67">
        <w:t>above</w:t>
      </w:r>
      <w:r w:rsidRPr="001F0E67">
        <w:rPr>
          <w:spacing w:val="-3"/>
        </w:rPr>
        <w:t xml:space="preserve"> </w:t>
      </w:r>
      <w:r w:rsidRPr="001F0E67">
        <w:t>the</w:t>
      </w:r>
      <w:r w:rsidRPr="001F0E67">
        <w:rPr>
          <w:spacing w:val="-3"/>
        </w:rPr>
        <w:t xml:space="preserve"> </w:t>
      </w:r>
      <w:r w:rsidRPr="001F0E67">
        <w:t xml:space="preserve">illustration. </w:t>
      </w:r>
      <w:r w:rsidR="00641CFC" w:rsidRPr="001F0E67">
        <w:t>The caption</w:t>
      </w:r>
      <w:r w:rsidRPr="001F0E67">
        <w:t xml:space="preserve"> text should be in 9-point (</w:t>
      </w:r>
      <w:r w:rsidRPr="001F0E67">
        <w:rPr>
          <w:i/>
        </w:rPr>
        <w:t>style: Caption</w:t>
      </w:r>
      <w:r w:rsidRPr="001F0E67">
        <w:t>). Text in tables and figures must be clearly legible, no less than 8-point and no more than 9-point.</w:t>
      </w:r>
    </w:p>
    <w:p w14:paraId="4A7FD950" w14:textId="77777777" w:rsidR="000F08C4" w:rsidRPr="001F0E67" w:rsidRDefault="000F08C4" w:rsidP="008B4F0D">
      <w:pPr>
        <w:pStyle w:val="BodyTextFirstParagraph"/>
      </w:pPr>
    </w:p>
    <w:p w14:paraId="25C0B63E" w14:textId="77777777" w:rsidR="000F08C4" w:rsidRPr="001F0E67" w:rsidRDefault="000F08C4" w:rsidP="006B5595">
      <w:pPr>
        <w:pStyle w:val="BodyText"/>
      </w:pPr>
    </w:p>
    <w:p w14:paraId="6D1C3CBE" w14:textId="77777777" w:rsidR="000F08C4" w:rsidRPr="001F0E67" w:rsidRDefault="000F08C4" w:rsidP="008B4F0D">
      <w:pPr>
        <w:pStyle w:val="Caption"/>
      </w:pPr>
      <w:r w:rsidRPr="001F0E67">
        <w:rPr>
          <w:b/>
        </w:rPr>
        <w:t>Table 1.</w:t>
      </w:r>
      <w:r w:rsidRPr="001F0E67">
        <w:t xml:space="preserve"> Table captions should always be positioned above the illustration.</w:t>
      </w:r>
    </w:p>
    <w:p w14:paraId="6F532527" w14:textId="77777777" w:rsidR="000F08C4" w:rsidRPr="001F0E67" w:rsidRDefault="000F08C4" w:rsidP="006B5595">
      <w:pPr>
        <w:pStyle w:val="BodyText"/>
      </w:pPr>
    </w:p>
    <w:tbl>
      <w:tblPr>
        <w:tblW w:w="0" w:type="auto"/>
        <w:tblInd w:w="2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1031"/>
        <w:gridCol w:w="1031"/>
      </w:tblGrid>
      <w:tr w:rsidR="000F08C4" w:rsidRPr="001F0E67" w14:paraId="1514D137" w14:textId="77777777" w:rsidTr="008B4F0D">
        <w:trPr>
          <w:trHeight w:val="230"/>
        </w:trPr>
        <w:tc>
          <w:tcPr>
            <w:tcW w:w="0" w:type="auto"/>
          </w:tcPr>
          <w:p w14:paraId="63C54B2B" w14:textId="77777777" w:rsidR="000F08C4" w:rsidRPr="001F0E67" w:rsidRDefault="000F08C4">
            <w:pPr>
              <w:rPr>
                <w:sz w:val="16"/>
                <w:szCs w:val="17"/>
              </w:rPr>
            </w:pPr>
          </w:p>
        </w:tc>
        <w:tc>
          <w:tcPr>
            <w:tcW w:w="0" w:type="auto"/>
          </w:tcPr>
          <w:p w14:paraId="22E19028" w14:textId="77777777" w:rsidR="000F08C4" w:rsidRPr="001F0E67" w:rsidRDefault="000F08C4" w:rsidP="008B4F0D">
            <w:pPr>
              <w:spacing w:before="5" w:line="205" w:lineRule="exact"/>
              <w:ind w:left="110"/>
              <w:rPr>
                <w:b/>
                <w:sz w:val="16"/>
                <w:szCs w:val="17"/>
              </w:rPr>
            </w:pPr>
            <w:r w:rsidRPr="001F0E67">
              <w:rPr>
                <w:b/>
                <w:w w:val="105"/>
                <w:sz w:val="16"/>
                <w:szCs w:val="17"/>
              </w:rPr>
              <w:t>Column 1</w:t>
            </w:r>
          </w:p>
        </w:tc>
        <w:tc>
          <w:tcPr>
            <w:tcW w:w="0" w:type="auto"/>
          </w:tcPr>
          <w:p w14:paraId="426418B6" w14:textId="77777777" w:rsidR="000F08C4" w:rsidRPr="001F0E67" w:rsidRDefault="000F08C4" w:rsidP="008B4F0D">
            <w:pPr>
              <w:spacing w:before="5" w:line="205" w:lineRule="exact"/>
              <w:ind w:left="110"/>
              <w:rPr>
                <w:b/>
                <w:sz w:val="16"/>
                <w:szCs w:val="17"/>
              </w:rPr>
            </w:pPr>
            <w:r w:rsidRPr="001F0E67">
              <w:rPr>
                <w:b/>
                <w:w w:val="105"/>
                <w:sz w:val="16"/>
                <w:szCs w:val="17"/>
              </w:rPr>
              <w:t>Column 2</w:t>
            </w:r>
          </w:p>
        </w:tc>
      </w:tr>
      <w:tr w:rsidR="000F08C4" w:rsidRPr="001F0E67" w14:paraId="55D07982" w14:textId="77777777" w:rsidTr="008B4F0D">
        <w:trPr>
          <w:trHeight w:val="230"/>
        </w:trPr>
        <w:tc>
          <w:tcPr>
            <w:tcW w:w="0" w:type="auto"/>
          </w:tcPr>
          <w:p w14:paraId="5AAAEF50" w14:textId="77777777" w:rsidR="000F08C4" w:rsidRPr="001F0E67" w:rsidRDefault="000F08C4">
            <w:pPr>
              <w:spacing w:before="5" w:line="205" w:lineRule="exact"/>
              <w:ind w:right="98"/>
              <w:jc w:val="right"/>
              <w:rPr>
                <w:b/>
                <w:sz w:val="16"/>
                <w:szCs w:val="17"/>
              </w:rPr>
            </w:pPr>
            <w:r w:rsidRPr="001F0E67">
              <w:rPr>
                <w:b/>
                <w:w w:val="105"/>
                <w:sz w:val="16"/>
                <w:szCs w:val="17"/>
              </w:rPr>
              <w:t>Row A</w:t>
            </w:r>
          </w:p>
        </w:tc>
        <w:tc>
          <w:tcPr>
            <w:tcW w:w="0" w:type="auto"/>
          </w:tcPr>
          <w:p w14:paraId="6AABC313" w14:textId="77777777" w:rsidR="000F08C4" w:rsidRPr="001F0E67" w:rsidRDefault="000F08C4">
            <w:pPr>
              <w:rPr>
                <w:sz w:val="16"/>
                <w:szCs w:val="17"/>
              </w:rPr>
            </w:pPr>
          </w:p>
        </w:tc>
        <w:tc>
          <w:tcPr>
            <w:tcW w:w="0" w:type="auto"/>
          </w:tcPr>
          <w:p w14:paraId="5A67A923" w14:textId="77777777" w:rsidR="000F08C4" w:rsidRPr="001F0E67" w:rsidRDefault="000F08C4">
            <w:pPr>
              <w:rPr>
                <w:sz w:val="16"/>
                <w:szCs w:val="17"/>
              </w:rPr>
            </w:pPr>
          </w:p>
        </w:tc>
      </w:tr>
      <w:tr w:rsidR="000F08C4" w:rsidRPr="001F0E67" w14:paraId="74E183B3" w14:textId="77777777" w:rsidTr="008B4F0D">
        <w:trPr>
          <w:trHeight w:val="230"/>
        </w:trPr>
        <w:tc>
          <w:tcPr>
            <w:tcW w:w="0" w:type="auto"/>
          </w:tcPr>
          <w:p w14:paraId="39D2493E" w14:textId="77777777" w:rsidR="000F08C4" w:rsidRPr="001F0E67" w:rsidRDefault="000F08C4">
            <w:pPr>
              <w:spacing w:before="5" w:line="205" w:lineRule="exact"/>
              <w:ind w:right="103"/>
              <w:jc w:val="right"/>
              <w:rPr>
                <w:b/>
                <w:sz w:val="16"/>
                <w:szCs w:val="17"/>
              </w:rPr>
            </w:pPr>
            <w:r w:rsidRPr="001F0E67">
              <w:rPr>
                <w:b/>
                <w:w w:val="105"/>
                <w:sz w:val="16"/>
                <w:szCs w:val="17"/>
              </w:rPr>
              <w:t>Row B</w:t>
            </w:r>
          </w:p>
        </w:tc>
        <w:tc>
          <w:tcPr>
            <w:tcW w:w="0" w:type="auto"/>
          </w:tcPr>
          <w:p w14:paraId="5350A145" w14:textId="77777777" w:rsidR="000F08C4" w:rsidRPr="001F0E67" w:rsidRDefault="000F08C4">
            <w:pPr>
              <w:rPr>
                <w:sz w:val="16"/>
                <w:szCs w:val="17"/>
              </w:rPr>
            </w:pPr>
          </w:p>
        </w:tc>
        <w:tc>
          <w:tcPr>
            <w:tcW w:w="0" w:type="auto"/>
          </w:tcPr>
          <w:p w14:paraId="5747B46C" w14:textId="77777777" w:rsidR="000F08C4" w:rsidRPr="001F0E67" w:rsidRDefault="000F08C4">
            <w:pPr>
              <w:rPr>
                <w:sz w:val="16"/>
                <w:szCs w:val="17"/>
              </w:rPr>
            </w:pPr>
          </w:p>
        </w:tc>
      </w:tr>
      <w:tr w:rsidR="000F08C4" w:rsidRPr="001F0E67" w14:paraId="04DF11A6" w14:textId="77777777" w:rsidTr="008B4F0D">
        <w:trPr>
          <w:trHeight w:val="230"/>
        </w:trPr>
        <w:tc>
          <w:tcPr>
            <w:tcW w:w="0" w:type="auto"/>
          </w:tcPr>
          <w:p w14:paraId="0A865C85" w14:textId="77777777" w:rsidR="000F08C4" w:rsidRPr="001F0E67" w:rsidRDefault="000F08C4">
            <w:pPr>
              <w:spacing w:before="5" w:line="205" w:lineRule="exact"/>
              <w:ind w:right="98"/>
              <w:jc w:val="right"/>
              <w:rPr>
                <w:b/>
                <w:sz w:val="16"/>
                <w:szCs w:val="17"/>
              </w:rPr>
            </w:pPr>
            <w:r w:rsidRPr="001F0E67">
              <w:rPr>
                <w:b/>
                <w:w w:val="105"/>
                <w:sz w:val="16"/>
                <w:szCs w:val="17"/>
              </w:rPr>
              <w:t>Row C</w:t>
            </w:r>
          </w:p>
        </w:tc>
        <w:tc>
          <w:tcPr>
            <w:tcW w:w="0" w:type="auto"/>
          </w:tcPr>
          <w:p w14:paraId="5F9822C5" w14:textId="77777777" w:rsidR="000F08C4" w:rsidRPr="001F0E67" w:rsidRDefault="000F08C4">
            <w:pPr>
              <w:rPr>
                <w:sz w:val="16"/>
                <w:szCs w:val="17"/>
              </w:rPr>
            </w:pPr>
          </w:p>
        </w:tc>
        <w:tc>
          <w:tcPr>
            <w:tcW w:w="0" w:type="auto"/>
          </w:tcPr>
          <w:p w14:paraId="6A7AD234" w14:textId="77777777" w:rsidR="000F08C4" w:rsidRPr="001F0E67" w:rsidRDefault="000F08C4">
            <w:pPr>
              <w:rPr>
                <w:sz w:val="16"/>
                <w:szCs w:val="17"/>
              </w:rPr>
            </w:pPr>
          </w:p>
        </w:tc>
      </w:tr>
    </w:tbl>
    <w:p w14:paraId="7CB4D156" w14:textId="77777777" w:rsidR="000F08C4" w:rsidRPr="001F0E67" w:rsidRDefault="00000000" w:rsidP="006B5595">
      <w:pPr>
        <w:pStyle w:val="BodyText"/>
        <w:rPr>
          <w:sz w:val="26"/>
        </w:rPr>
      </w:pPr>
      <w:r>
        <w:rPr>
          <w:noProof/>
          <w:w w:val="100"/>
          <w:lang w:val="pl-PL" w:eastAsia="pl-PL"/>
        </w:rPr>
        <w:pict w14:anchorId="05F2F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0;margin-top:24.7pt;width:111.95pt;height:90.95pt;z-index:-1;visibility:visible;mso-wrap-distance-left:0;mso-wrap-distance-right:0;mso-position-horizontal:center;mso-position-horizontal-relative:margin;mso-position-vertical-relative:text">
            <v:imagedata r:id="rId10" o:title="" croptop="6147f" cropbottom="6147f"/>
            <w10:wrap type="topAndBottom" anchorx="margin"/>
          </v:shape>
        </w:pict>
      </w:r>
    </w:p>
    <w:p w14:paraId="3FCFCDBF" w14:textId="77777777" w:rsidR="000F08C4" w:rsidRPr="001F0E67" w:rsidRDefault="000F08C4" w:rsidP="006B5595">
      <w:pPr>
        <w:pStyle w:val="BodyText"/>
      </w:pPr>
    </w:p>
    <w:p w14:paraId="2214FBD2" w14:textId="77777777" w:rsidR="000F08C4" w:rsidRPr="001F0E67" w:rsidRDefault="000F08C4" w:rsidP="008B4F0D">
      <w:pPr>
        <w:pStyle w:val="Caption"/>
      </w:pPr>
      <w:r w:rsidRPr="001F0E67">
        <w:rPr>
          <w:b/>
        </w:rPr>
        <w:t xml:space="preserve">Fig. 1. </w:t>
      </w:r>
      <w:r w:rsidRPr="001F0E67">
        <w:t>Captions belonging to a figure should always appear under the illustration.</w:t>
      </w:r>
    </w:p>
    <w:p w14:paraId="1A0D5C31" w14:textId="77777777" w:rsidR="000F08C4" w:rsidRPr="001F0E67" w:rsidRDefault="000F08C4" w:rsidP="006B5595">
      <w:pPr>
        <w:pStyle w:val="BodyText"/>
      </w:pPr>
    </w:p>
    <w:p w14:paraId="0D96806C" w14:textId="77777777" w:rsidR="000F08C4" w:rsidRPr="001F0E67" w:rsidRDefault="000F08C4" w:rsidP="008F025C">
      <w:pPr>
        <w:pStyle w:val="BodyTextFirstParagraph"/>
      </w:pPr>
      <w:r w:rsidRPr="001F0E67">
        <w:t>Short captions should be centered between the margins while long captions, covering more than one line, should be justified. If captions do not constitute a full sentence, they should not have a period at the end. Leave whitespace of about 0.6 cm around the area covered by the figure/table and caption. Captions, labels, and other text in illustrations need to be in 9-point type.</w:t>
      </w:r>
    </w:p>
    <w:p w14:paraId="61C960AF" w14:textId="77777777" w:rsidR="000F08C4" w:rsidRPr="001F0E67" w:rsidRDefault="000F08C4" w:rsidP="006B5595">
      <w:pPr>
        <w:pStyle w:val="BodyText"/>
      </w:pPr>
    </w:p>
    <w:p w14:paraId="058F1549" w14:textId="77777777" w:rsidR="000F08C4" w:rsidRPr="001F0E67" w:rsidRDefault="000F08C4" w:rsidP="003C114C">
      <w:pPr>
        <w:pStyle w:val="Heading2"/>
      </w:pPr>
      <w:r w:rsidRPr="001F0E67">
        <w:t>Headers and</w:t>
      </w:r>
      <w:r w:rsidRPr="001F0E67">
        <w:rPr>
          <w:spacing w:val="1"/>
        </w:rPr>
        <w:t xml:space="preserve"> </w:t>
      </w:r>
      <w:r w:rsidRPr="001F0E67">
        <w:t>Footers</w:t>
      </w:r>
    </w:p>
    <w:p w14:paraId="5D3040B9" w14:textId="77777777" w:rsidR="000F08C4" w:rsidRPr="001F0E67" w:rsidRDefault="000F08C4" w:rsidP="00351F55">
      <w:pPr>
        <w:pStyle w:val="BodyTextFirstParagraph"/>
      </w:pPr>
      <w:r w:rsidRPr="001F0E67">
        <w:t xml:space="preserve">Headers and footers must be in 9-point text. All information in headers should be in </w:t>
      </w:r>
      <w:r w:rsidRPr="001F0E67">
        <w:rPr>
          <w:smallCaps/>
          <w:szCs w:val="22"/>
        </w:rPr>
        <w:t>Small Caps</w:t>
      </w:r>
      <w:r w:rsidRPr="001F0E67">
        <w:t>, respecting capital first letters (</w:t>
      </w:r>
      <w:r w:rsidRPr="001F0E67">
        <w:rPr>
          <w:i/>
        </w:rPr>
        <w:t>style: Header</w:t>
      </w:r>
      <w:r w:rsidRPr="001F0E67">
        <w:t>). The first page header should include the long name of the conference (left justified).</w:t>
      </w:r>
    </w:p>
    <w:p w14:paraId="1F2FE3AF" w14:textId="77777777" w:rsidR="000F08C4" w:rsidRPr="001F0E67" w:rsidRDefault="000F08C4" w:rsidP="006B5595">
      <w:pPr>
        <w:pStyle w:val="BodyText"/>
      </w:pPr>
      <w:r w:rsidRPr="001F0E67">
        <w:t>On the even pages, the header should consist of authors’ names in the upper left corner and the short title of the paper in the upper right corner. If the paper title is too long to fit in the header, please abbreviate it and if necessary add an ellipsis (…) at the end. On the odd pages, starting with page 3, the header should be the short name of the conference, aligned right. Please do not add any page numbers in the paper. When the conference proceedings are complete, they will be added in the center of the</w:t>
      </w:r>
      <w:r w:rsidRPr="001F0E67">
        <w:rPr>
          <w:spacing w:val="5"/>
        </w:rPr>
        <w:t xml:space="preserve"> </w:t>
      </w:r>
      <w:r w:rsidRPr="001F0E67">
        <w:t>footer.</w:t>
      </w:r>
    </w:p>
    <w:p w14:paraId="0B3E6853" w14:textId="77777777" w:rsidR="000F08C4" w:rsidRPr="001F0E67" w:rsidRDefault="000F08C4" w:rsidP="006B5595">
      <w:pPr>
        <w:pStyle w:val="BodyText"/>
      </w:pPr>
      <w:r w:rsidRPr="001F0E67">
        <w:t>(In Microsoft Word, you can edit the text in the document header using the View – Header and Footer menu option).</w:t>
      </w:r>
    </w:p>
    <w:p w14:paraId="7434F105" w14:textId="77777777" w:rsidR="000F08C4" w:rsidRPr="001F0E67" w:rsidRDefault="000F08C4" w:rsidP="006B5595">
      <w:pPr>
        <w:pStyle w:val="BodyText"/>
      </w:pPr>
    </w:p>
    <w:p w14:paraId="2E0F47DA" w14:textId="77777777" w:rsidR="000F08C4" w:rsidRPr="001F0E67" w:rsidRDefault="000F08C4" w:rsidP="003C114C">
      <w:pPr>
        <w:pStyle w:val="Heading2"/>
      </w:pPr>
      <w:r w:rsidRPr="001F0E67">
        <w:t>Footnotes</w:t>
      </w:r>
    </w:p>
    <w:p w14:paraId="1B443390" w14:textId="77777777" w:rsidR="000F08C4" w:rsidRPr="001F0E67" w:rsidRDefault="000F08C4" w:rsidP="000A426F">
      <w:pPr>
        <w:pStyle w:val="BodyTextFirstParagraph"/>
      </w:pPr>
      <w:r w:rsidRPr="001F0E67">
        <w:t>Avoid footnotes unless absolutely necessary. For referring to a footnote, superscript numerals should be used. It can be placed either directly after the word to be discussed or – if it is related to a phrase or a sentence – following the punctuation mark (comma, semicolon, or period). Footnotes need to be numbered sequentially</w:t>
      </w:r>
      <w:r w:rsidRPr="001F0E67">
        <w:rPr>
          <w:spacing w:val="-3"/>
        </w:rPr>
        <w:t xml:space="preserve"> </w:t>
      </w:r>
      <w:r w:rsidRPr="001F0E67">
        <w:t>and</w:t>
      </w:r>
      <w:r w:rsidRPr="001F0E67">
        <w:rPr>
          <w:spacing w:val="-3"/>
        </w:rPr>
        <w:t xml:space="preserve"> </w:t>
      </w:r>
      <w:r w:rsidRPr="001F0E67">
        <w:t>appear</w:t>
      </w:r>
      <w:r w:rsidRPr="001F0E67">
        <w:rPr>
          <w:spacing w:val="-3"/>
        </w:rPr>
        <w:t xml:space="preserve"> </w:t>
      </w:r>
      <w:r w:rsidRPr="001F0E67">
        <w:t>at</w:t>
      </w:r>
      <w:r w:rsidRPr="001F0E67">
        <w:rPr>
          <w:spacing w:val="-3"/>
        </w:rPr>
        <w:t xml:space="preserve"> </w:t>
      </w:r>
      <w:r w:rsidRPr="001F0E67">
        <w:t>the</w:t>
      </w:r>
      <w:r w:rsidRPr="001F0E67">
        <w:rPr>
          <w:spacing w:val="-3"/>
        </w:rPr>
        <w:t xml:space="preserve"> </w:t>
      </w:r>
      <w:r w:rsidRPr="001F0E67">
        <w:t>bottom</w:t>
      </w:r>
      <w:r w:rsidRPr="001F0E67">
        <w:rPr>
          <w:spacing w:val="-2"/>
        </w:rPr>
        <w:t xml:space="preserve"> </w:t>
      </w:r>
      <w:r w:rsidRPr="001F0E67">
        <w:t>of</w:t>
      </w:r>
      <w:r w:rsidRPr="001F0E67">
        <w:rPr>
          <w:spacing w:val="-3"/>
        </w:rPr>
        <w:t xml:space="preserve"> </w:t>
      </w:r>
      <w:r w:rsidRPr="001F0E67">
        <w:t>the</w:t>
      </w:r>
      <w:r w:rsidRPr="001F0E67">
        <w:rPr>
          <w:spacing w:val="-3"/>
        </w:rPr>
        <w:t xml:space="preserve"> </w:t>
      </w:r>
      <w:r w:rsidRPr="001F0E67">
        <w:t>page</w:t>
      </w:r>
      <w:r w:rsidRPr="001F0E67">
        <w:rPr>
          <w:rStyle w:val="FootnoteReference"/>
        </w:rPr>
        <w:footnoteReference w:id="1"/>
      </w:r>
      <w:r w:rsidRPr="001F0E67">
        <w:rPr>
          <w:spacing w:val="-4"/>
        </w:rPr>
        <w:t xml:space="preserve">. </w:t>
      </w:r>
      <w:r w:rsidRPr="001F0E67">
        <w:t>Please</w:t>
      </w:r>
      <w:r w:rsidRPr="001F0E67">
        <w:rPr>
          <w:spacing w:val="-3"/>
        </w:rPr>
        <w:t xml:space="preserve"> </w:t>
      </w:r>
      <w:r w:rsidRPr="001F0E67">
        <w:t>note</w:t>
      </w:r>
      <w:r w:rsidRPr="001F0E67">
        <w:rPr>
          <w:spacing w:val="-3"/>
        </w:rPr>
        <w:t xml:space="preserve"> </w:t>
      </w:r>
      <w:r w:rsidRPr="001F0E67">
        <w:t>that</w:t>
      </w:r>
      <w:r w:rsidRPr="001F0E67">
        <w:rPr>
          <w:spacing w:val="-3"/>
        </w:rPr>
        <w:t xml:space="preserve"> </w:t>
      </w:r>
      <w:r w:rsidRPr="001F0E67">
        <w:t>footnotes</w:t>
      </w:r>
      <w:r w:rsidRPr="001F0E67">
        <w:rPr>
          <w:spacing w:val="-3"/>
        </w:rPr>
        <w:t xml:space="preserve"> </w:t>
      </w:r>
      <w:r w:rsidRPr="001F0E67">
        <w:t>should</w:t>
      </w:r>
      <w:r w:rsidRPr="001F0E67">
        <w:rPr>
          <w:spacing w:val="-3"/>
        </w:rPr>
        <w:t xml:space="preserve"> </w:t>
      </w:r>
      <w:r w:rsidRPr="001F0E67">
        <w:t>not</w:t>
      </w:r>
      <w:r w:rsidRPr="001F0E67">
        <w:rPr>
          <w:spacing w:val="-4"/>
        </w:rPr>
        <w:t xml:space="preserve"> </w:t>
      </w:r>
      <w:r w:rsidRPr="001F0E67">
        <w:t>appear in the</w:t>
      </w:r>
      <w:r w:rsidRPr="001F0E67">
        <w:rPr>
          <w:spacing w:val="2"/>
        </w:rPr>
        <w:t xml:space="preserve"> </w:t>
      </w:r>
      <w:r w:rsidRPr="001F0E67">
        <w:t>abstract. Footnotes should be in 8-point text (</w:t>
      </w:r>
      <w:r w:rsidRPr="001F0E67">
        <w:rPr>
          <w:i/>
        </w:rPr>
        <w:t xml:space="preserve">style: </w:t>
      </w:r>
      <w:proofErr w:type="spellStart"/>
      <w:r w:rsidRPr="001F0E67">
        <w:rPr>
          <w:i/>
        </w:rPr>
        <w:t>FootNote</w:t>
      </w:r>
      <w:proofErr w:type="spellEnd"/>
      <w:r w:rsidRPr="001F0E67">
        <w:t>).</w:t>
      </w:r>
    </w:p>
    <w:p w14:paraId="227AEC16" w14:textId="77777777" w:rsidR="000F08C4" w:rsidRPr="001F0E67" w:rsidRDefault="000F08C4" w:rsidP="006B5595">
      <w:pPr>
        <w:pStyle w:val="BodyText"/>
      </w:pPr>
    </w:p>
    <w:p w14:paraId="60BFDA7D" w14:textId="77777777" w:rsidR="000F08C4" w:rsidRPr="001F0E67" w:rsidRDefault="000F08C4" w:rsidP="003C114C">
      <w:pPr>
        <w:pStyle w:val="Heading2"/>
      </w:pPr>
      <w:r w:rsidRPr="001F0E67">
        <w:lastRenderedPageBreak/>
        <w:t>Equations and Program</w:t>
      </w:r>
      <w:r w:rsidRPr="001F0E67">
        <w:rPr>
          <w:spacing w:val="4"/>
        </w:rPr>
        <w:t xml:space="preserve"> </w:t>
      </w:r>
      <w:r w:rsidRPr="001F0E67">
        <w:t>Code</w:t>
      </w:r>
    </w:p>
    <w:p w14:paraId="3B2DC6BA" w14:textId="77777777" w:rsidR="000F08C4" w:rsidRPr="001F0E67" w:rsidRDefault="000F08C4" w:rsidP="000A426F">
      <w:pPr>
        <w:pStyle w:val="BodyTextFirstParagraph"/>
      </w:pPr>
      <w:r w:rsidRPr="001F0E67">
        <w:t>Formulae are centered and numbered consecutively. The formulae numbers should be enclosed in parentheses to the right. An extra line should be placed above and below the displayed expression, for example:</w:t>
      </w:r>
    </w:p>
    <w:p w14:paraId="662D94D3" w14:textId="77777777" w:rsidR="000F08C4" w:rsidRPr="001F0E67" w:rsidRDefault="000F08C4" w:rsidP="006B5595">
      <w:pPr>
        <w:pStyle w:val="BodyText"/>
      </w:pPr>
    </w:p>
    <w:p w14:paraId="7DB358E3" w14:textId="77777777" w:rsidR="000F08C4" w:rsidRPr="001F0E67" w:rsidRDefault="000F08C4" w:rsidP="001B7EC6">
      <w:pPr>
        <w:pStyle w:val="BodyText"/>
        <w:jc w:val="right"/>
      </w:pPr>
      <w:r w:rsidRPr="001F0E67">
        <w:rPr>
          <w:b/>
          <w:i/>
          <w:w w:val="80"/>
          <w:sz w:val="24"/>
        </w:rPr>
        <w:t>x</w:t>
      </w:r>
      <w:r w:rsidRPr="001F0E67">
        <w:rPr>
          <w:rFonts w:ascii="Verdana"/>
          <w:spacing w:val="-28"/>
          <w:w w:val="80"/>
        </w:rPr>
        <w:t xml:space="preserve"> </w:t>
      </w:r>
      <w:r w:rsidRPr="001F0E67">
        <w:rPr>
          <w:rFonts w:ascii="Verdana"/>
          <w:w w:val="95"/>
        </w:rPr>
        <w:t>+</w:t>
      </w:r>
      <w:r w:rsidRPr="001F0E67">
        <w:rPr>
          <w:rFonts w:ascii="Verdana"/>
          <w:spacing w:val="-40"/>
          <w:w w:val="95"/>
        </w:rPr>
        <w:t xml:space="preserve"> </w:t>
      </w:r>
      <w:r w:rsidRPr="001F0E67">
        <w:rPr>
          <w:b/>
          <w:i/>
          <w:w w:val="80"/>
          <w:sz w:val="24"/>
        </w:rPr>
        <w:t>y</w:t>
      </w:r>
      <w:r w:rsidRPr="001F0E67">
        <w:rPr>
          <w:rFonts w:ascii="Verdana"/>
          <w:spacing w:val="-22"/>
          <w:w w:val="80"/>
        </w:rPr>
        <w:t xml:space="preserve"> </w:t>
      </w:r>
      <w:r w:rsidRPr="001F0E67">
        <w:rPr>
          <w:rFonts w:ascii="Verdana"/>
          <w:w w:val="95"/>
        </w:rPr>
        <w:t>=</w:t>
      </w:r>
      <w:r w:rsidRPr="001F0E67">
        <w:rPr>
          <w:rFonts w:ascii="Verdana"/>
          <w:spacing w:val="-34"/>
          <w:w w:val="95"/>
        </w:rPr>
        <w:t xml:space="preserve"> </w:t>
      </w:r>
      <w:r w:rsidRPr="001F0E67">
        <w:rPr>
          <w:b/>
          <w:i/>
          <w:w w:val="80"/>
          <w:sz w:val="24"/>
        </w:rPr>
        <w:t>z</w:t>
      </w:r>
      <w:r w:rsidRPr="001F0E67">
        <w:rPr>
          <w:rFonts w:ascii="Verdana"/>
          <w:w w:val="80"/>
        </w:rPr>
        <w:tab/>
      </w:r>
      <w:r w:rsidRPr="001F0E67">
        <w:rPr>
          <w:rFonts w:ascii="Verdana"/>
          <w:w w:val="80"/>
        </w:rPr>
        <w:tab/>
      </w:r>
      <w:r w:rsidRPr="001F0E67">
        <w:rPr>
          <w:rFonts w:ascii="Verdana"/>
          <w:w w:val="80"/>
        </w:rPr>
        <w:tab/>
      </w:r>
      <w:r w:rsidRPr="001F0E67">
        <w:rPr>
          <w:rFonts w:ascii="Verdana"/>
          <w:w w:val="80"/>
        </w:rPr>
        <w:tab/>
      </w:r>
      <w:r w:rsidRPr="001F0E67">
        <w:rPr>
          <w:rFonts w:ascii="Verdana"/>
          <w:w w:val="80"/>
        </w:rPr>
        <w:tab/>
      </w:r>
      <w:r w:rsidRPr="001F0E67">
        <w:rPr>
          <w:w w:val="95"/>
          <w:position w:val="6"/>
        </w:rPr>
        <w:t>(1)</w:t>
      </w:r>
    </w:p>
    <w:p w14:paraId="6465EE6E" w14:textId="77777777" w:rsidR="000F08C4" w:rsidRPr="001F0E67" w:rsidRDefault="000F08C4" w:rsidP="006B5595">
      <w:pPr>
        <w:pStyle w:val="BodyText"/>
      </w:pPr>
    </w:p>
    <w:p w14:paraId="3578D671" w14:textId="77777777" w:rsidR="000F08C4" w:rsidRPr="001F0E67" w:rsidRDefault="000F08C4" w:rsidP="000A426F">
      <w:pPr>
        <w:pStyle w:val="BodyTextFirstParagraph"/>
      </w:pPr>
      <w:r w:rsidRPr="001F0E67">
        <w:t>Program code snippets should be set in Courier font (</w:t>
      </w:r>
      <w:r w:rsidRPr="001F0E67">
        <w:rPr>
          <w:i/>
        </w:rPr>
        <w:t>style: Code</w:t>
      </w:r>
      <w:r w:rsidRPr="001F0E67">
        <w:t>) as follows:</w:t>
      </w:r>
    </w:p>
    <w:p w14:paraId="77C776C7" w14:textId="77777777" w:rsidR="000F08C4" w:rsidRPr="001F0E67" w:rsidRDefault="000F08C4" w:rsidP="006B5595">
      <w:pPr>
        <w:pStyle w:val="BodyText"/>
      </w:pPr>
    </w:p>
    <w:p w14:paraId="3A24A64E" w14:textId="77777777" w:rsidR="000F08C4" w:rsidRPr="001F0E67" w:rsidRDefault="000F08C4" w:rsidP="0004698F">
      <w:pPr>
        <w:pStyle w:val="Code"/>
        <w:ind w:left="284"/>
      </w:pPr>
      <w:r w:rsidRPr="001F0E67">
        <w:t xml:space="preserve">function </w:t>
      </w:r>
      <w:proofErr w:type="spellStart"/>
      <w:r w:rsidRPr="001F0E67">
        <w:t>checkDateFormat</w:t>
      </w:r>
      <w:proofErr w:type="spellEnd"/>
      <w:r w:rsidRPr="001F0E67">
        <w:t>($date)</w:t>
      </w:r>
    </w:p>
    <w:p w14:paraId="2B0CDB79" w14:textId="77777777" w:rsidR="000F08C4" w:rsidRPr="001F0E67" w:rsidRDefault="000F08C4" w:rsidP="0004698F">
      <w:pPr>
        <w:pStyle w:val="Code"/>
        <w:ind w:left="284"/>
      </w:pPr>
      <w:r w:rsidRPr="001F0E67">
        <w:t>{</w:t>
      </w:r>
    </w:p>
    <w:p w14:paraId="274C8255" w14:textId="77777777" w:rsidR="000F08C4" w:rsidRPr="001F0E67" w:rsidRDefault="000F08C4" w:rsidP="0004698F">
      <w:pPr>
        <w:pStyle w:val="Code"/>
        <w:ind w:left="284"/>
      </w:pPr>
      <w:r w:rsidRPr="001F0E67">
        <w:tab/>
        <w:t>//match the format of the date</w:t>
      </w:r>
    </w:p>
    <w:p w14:paraId="3D30B465" w14:textId="77777777" w:rsidR="000F08C4" w:rsidRPr="001F0E67" w:rsidRDefault="000F08C4" w:rsidP="0004698F">
      <w:pPr>
        <w:pStyle w:val="Code"/>
        <w:ind w:left="284"/>
      </w:pPr>
      <w:r w:rsidRPr="001F0E67">
        <w:tab/>
        <w:t>if(</w:t>
      </w:r>
      <w:proofErr w:type="spellStart"/>
      <w:r w:rsidRPr="001F0E67">
        <w:t>preg_match</w:t>
      </w:r>
      <w:proofErr w:type="spellEnd"/>
      <w:r w:rsidRPr="001F0E67">
        <w:t>("/^([0-9]{4})-([0-9]{2})-([0-9]{2})$/", $date, $parts))</w:t>
      </w:r>
    </w:p>
    <w:p w14:paraId="10856567" w14:textId="77777777" w:rsidR="000F08C4" w:rsidRPr="001F0E67" w:rsidRDefault="000F08C4" w:rsidP="0004698F">
      <w:pPr>
        <w:pStyle w:val="Code"/>
        <w:ind w:left="284"/>
      </w:pPr>
      <w:r w:rsidRPr="001F0E67">
        <w:tab/>
        <w:t>{</w:t>
      </w:r>
    </w:p>
    <w:p w14:paraId="688FEAAB" w14:textId="77777777" w:rsidR="000F08C4" w:rsidRPr="001F0E67" w:rsidRDefault="000F08C4" w:rsidP="0004698F">
      <w:pPr>
        <w:pStyle w:val="Code"/>
        <w:ind w:left="284"/>
      </w:pPr>
      <w:r w:rsidRPr="001F0E67">
        <w:tab/>
      </w:r>
      <w:r w:rsidRPr="001F0E67">
        <w:tab/>
        <w:t>//check whether the date is valid or not</w:t>
      </w:r>
    </w:p>
    <w:p w14:paraId="742AA28C" w14:textId="77777777" w:rsidR="000F08C4" w:rsidRPr="001F0E67" w:rsidRDefault="000F08C4" w:rsidP="0004698F">
      <w:pPr>
        <w:pStyle w:val="Code"/>
        <w:ind w:left="284"/>
      </w:pPr>
      <w:r w:rsidRPr="001F0E67">
        <w:tab/>
      </w:r>
      <w:r w:rsidRPr="001F0E67">
        <w:tab/>
        <w:t>if(</w:t>
      </w:r>
      <w:proofErr w:type="spellStart"/>
      <w:r w:rsidRPr="001F0E67">
        <w:t>checkDate</w:t>
      </w:r>
      <w:proofErr w:type="spellEnd"/>
      <w:r w:rsidRPr="001F0E67">
        <w:t>($parts[2],</w:t>
      </w:r>
      <w:r>
        <w:t xml:space="preserve"> </w:t>
      </w:r>
      <w:r w:rsidRPr="001F0E67">
        <w:t>$parts[3],</w:t>
      </w:r>
      <w:r>
        <w:t xml:space="preserve"> </w:t>
      </w:r>
      <w:r w:rsidRPr="001F0E67">
        <w:t>$parts[1]))</w:t>
      </w:r>
    </w:p>
    <w:p w14:paraId="22AABB70" w14:textId="77777777" w:rsidR="000F08C4" w:rsidRPr="001F0E67" w:rsidRDefault="000F08C4" w:rsidP="0004698F">
      <w:pPr>
        <w:pStyle w:val="Code"/>
        <w:ind w:left="284"/>
      </w:pPr>
      <w:r w:rsidRPr="001F0E67">
        <w:tab/>
      </w:r>
      <w:r w:rsidRPr="001F0E67">
        <w:tab/>
      </w:r>
      <w:r w:rsidRPr="001F0E67">
        <w:tab/>
        <w:t>return true;</w:t>
      </w:r>
    </w:p>
    <w:p w14:paraId="0AE584CB" w14:textId="77777777" w:rsidR="000F08C4" w:rsidRPr="001F0E67" w:rsidRDefault="000F08C4" w:rsidP="0004698F">
      <w:pPr>
        <w:pStyle w:val="Code"/>
        <w:ind w:left="284"/>
      </w:pPr>
      <w:r w:rsidRPr="001F0E67">
        <w:tab/>
      </w:r>
      <w:r w:rsidRPr="001F0E67">
        <w:tab/>
        <w:t>else</w:t>
      </w:r>
    </w:p>
    <w:p w14:paraId="22240FB4" w14:textId="77777777" w:rsidR="000F08C4" w:rsidRPr="001F0E67" w:rsidRDefault="000F08C4" w:rsidP="0004698F">
      <w:pPr>
        <w:pStyle w:val="Code"/>
        <w:ind w:left="284"/>
      </w:pPr>
      <w:r w:rsidRPr="001F0E67">
        <w:tab/>
      </w:r>
      <w:r w:rsidRPr="001F0E67">
        <w:tab/>
      </w:r>
      <w:r w:rsidRPr="001F0E67">
        <w:tab/>
        <w:t>return false;</w:t>
      </w:r>
    </w:p>
    <w:p w14:paraId="5C7B2975" w14:textId="77777777" w:rsidR="000F08C4" w:rsidRPr="001F0E67" w:rsidRDefault="000F08C4" w:rsidP="0004698F">
      <w:pPr>
        <w:pStyle w:val="Code"/>
        <w:ind w:left="284"/>
      </w:pPr>
      <w:r w:rsidRPr="001F0E67">
        <w:tab/>
        <w:t>}</w:t>
      </w:r>
    </w:p>
    <w:p w14:paraId="7BF248C3" w14:textId="77777777" w:rsidR="000F08C4" w:rsidRPr="001F0E67" w:rsidRDefault="000F08C4" w:rsidP="0004698F">
      <w:pPr>
        <w:pStyle w:val="Code"/>
        <w:ind w:left="284"/>
      </w:pPr>
      <w:r w:rsidRPr="001F0E67">
        <w:tab/>
        <w:t>else</w:t>
      </w:r>
    </w:p>
    <w:p w14:paraId="18DE6A30" w14:textId="77777777" w:rsidR="000F08C4" w:rsidRPr="001F0E67" w:rsidRDefault="000F08C4" w:rsidP="0004698F">
      <w:pPr>
        <w:pStyle w:val="Code"/>
        <w:ind w:left="284"/>
      </w:pPr>
      <w:r w:rsidRPr="001F0E67">
        <w:tab/>
      </w:r>
      <w:r w:rsidRPr="001F0E67">
        <w:tab/>
        <w:t>return false;</w:t>
      </w:r>
    </w:p>
    <w:p w14:paraId="279C64F8" w14:textId="77777777" w:rsidR="000F08C4" w:rsidRPr="001F0E67" w:rsidRDefault="000F08C4" w:rsidP="0004698F">
      <w:pPr>
        <w:pStyle w:val="Code"/>
        <w:ind w:left="284"/>
      </w:pPr>
      <w:r w:rsidRPr="001F0E67">
        <w:t>}</w:t>
      </w:r>
    </w:p>
    <w:p w14:paraId="35DA340B" w14:textId="77777777" w:rsidR="000F08C4" w:rsidRPr="001F0E67" w:rsidRDefault="000F08C4" w:rsidP="0004698F">
      <w:pPr>
        <w:pStyle w:val="BodyText"/>
      </w:pPr>
    </w:p>
    <w:p w14:paraId="0F0B5B72" w14:textId="77777777" w:rsidR="000F08C4" w:rsidRPr="001F0E67" w:rsidRDefault="000F08C4" w:rsidP="003C114C">
      <w:pPr>
        <w:pStyle w:val="Heading2"/>
      </w:pPr>
      <w:r w:rsidRPr="001F0E67">
        <w:t>Length of</w:t>
      </w:r>
      <w:r w:rsidRPr="001F0E67">
        <w:rPr>
          <w:spacing w:val="1"/>
        </w:rPr>
        <w:t xml:space="preserve"> </w:t>
      </w:r>
      <w:r w:rsidRPr="001F0E67">
        <w:t>Contributions</w:t>
      </w:r>
    </w:p>
    <w:p w14:paraId="41BFE8E6" w14:textId="77777777" w:rsidR="000F08C4" w:rsidRPr="001F0E67" w:rsidRDefault="000F08C4" w:rsidP="007F5C90">
      <w:pPr>
        <w:pStyle w:val="BodyTextFirstParagraph"/>
      </w:pPr>
      <w:r w:rsidRPr="001F0E67">
        <w:t>Full papers must not exceed 12 pages, including references and appendices. Short papers must not exceed 8 pages, including references and appendices. Posters must not exceed 4 pages including references.</w:t>
      </w:r>
    </w:p>
    <w:p w14:paraId="7A569A24" w14:textId="77777777" w:rsidR="000F08C4" w:rsidRPr="001F0E67" w:rsidRDefault="000F08C4" w:rsidP="006B5595">
      <w:pPr>
        <w:pStyle w:val="BodyText"/>
      </w:pPr>
    </w:p>
    <w:p w14:paraId="67644811" w14:textId="77777777" w:rsidR="000F08C4" w:rsidRPr="001F0E67" w:rsidRDefault="000F08C4" w:rsidP="003C114C">
      <w:pPr>
        <w:pStyle w:val="Heading2"/>
      </w:pPr>
      <w:r w:rsidRPr="001F0E67">
        <w:t>In-line Citations and</w:t>
      </w:r>
      <w:r w:rsidRPr="001F0E67">
        <w:rPr>
          <w:spacing w:val="2"/>
        </w:rPr>
        <w:t xml:space="preserve"> </w:t>
      </w:r>
      <w:r w:rsidRPr="001F0E67">
        <w:t>Reference List</w:t>
      </w:r>
    </w:p>
    <w:p w14:paraId="0D2DB116" w14:textId="5979EF53" w:rsidR="000F08C4" w:rsidRPr="001F0E67" w:rsidRDefault="000F08C4" w:rsidP="00083B12">
      <w:pPr>
        <w:pStyle w:val="BodyTextFirstParagraph"/>
      </w:pPr>
      <w:r w:rsidRPr="001F0E67">
        <w:t>The reference section should appear at the end of the paper. References must be ordered</w:t>
      </w:r>
      <w:r w:rsidRPr="001F0E67">
        <w:rPr>
          <w:spacing w:val="55"/>
        </w:rPr>
        <w:t xml:space="preserve"> </w:t>
      </w:r>
      <w:r w:rsidRPr="001F0E67">
        <w:t xml:space="preserve">alphabetically. Please make sure that all references are correctly listed. Only include references that </w:t>
      </w:r>
      <w:r w:rsidR="00DA2A99" w:rsidRPr="001F0E67">
        <w:t>relate to</w:t>
      </w:r>
      <w:r w:rsidRPr="001F0E67">
        <w:t xml:space="preserve"> the work presented in your paper. Write all references using the Latin alphabet.</w:t>
      </w:r>
    </w:p>
    <w:p w14:paraId="2CEF449A" w14:textId="77777777" w:rsidR="000F08C4" w:rsidRPr="001F0E67" w:rsidRDefault="000F08C4" w:rsidP="006B5595">
      <w:pPr>
        <w:pStyle w:val="BodyText"/>
      </w:pPr>
      <w:r w:rsidRPr="001F0E67">
        <w:t>For citations in the text, use consecutive numbers placed in square brackets. Please write [3,4,5] for consecutive references and [2], [4] for non-consecutive references. The numbers in the reference section need to be without square brackets. See below a sample reference list with entries for journal articles [3], book chapters [2], books [5], conference proceedings [4] and URLs [1].</w:t>
      </w:r>
    </w:p>
    <w:p w14:paraId="722796D8" w14:textId="77777777" w:rsidR="000F08C4" w:rsidRPr="001F0E67" w:rsidRDefault="000F08C4" w:rsidP="006B5595">
      <w:pPr>
        <w:pStyle w:val="BodyText"/>
      </w:pPr>
      <w:r w:rsidRPr="001F0E67">
        <w:t>An ISD referencing style that can be installed in popular reference management software and used in reference and bibliography formatting can be found on the ISD web site.</w:t>
      </w:r>
    </w:p>
    <w:p w14:paraId="73D2C092" w14:textId="77777777" w:rsidR="000F08C4" w:rsidRPr="001F0E67" w:rsidRDefault="000F08C4" w:rsidP="006B5595">
      <w:pPr>
        <w:pStyle w:val="BodyText"/>
      </w:pPr>
    </w:p>
    <w:p w14:paraId="773294A6" w14:textId="77777777" w:rsidR="000F08C4" w:rsidRPr="001F0E67" w:rsidRDefault="000F08C4" w:rsidP="001A264D">
      <w:pPr>
        <w:pStyle w:val="Heading1"/>
        <w:numPr>
          <w:ilvl w:val="0"/>
          <w:numId w:val="0"/>
        </w:numPr>
      </w:pPr>
      <w:r w:rsidRPr="001F0E67">
        <w:t>References (</w:t>
      </w:r>
      <w:r w:rsidRPr="001F0E67">
        <w:rPr>
          <w:i/>
        </w:rPr>
        <w:t xml:space="preserve">style: </w:t>
      </w:r>
      <w:proofErr w:type="spellStart"/>
      <w:r w:rsidRPr="001F0E67">
        <w:rPr>
          <w:i/>
        </w:rPr>
        <w:t>ReferenceList</w:t>
      </w:r>
      <w:proofErr w:type="spellEnd"/>
      <w:r w:rsidRPr="001F0E67">
        <w:t>)</w:t>
      </w:r>
    </w:p>
    <w:p w14:paraId="6A7DAEFF" w14:textId="77777777" w:rsidR="000F08C4" w:rsidRPr="001F0E67" w:rsidRDefault="000F08C4" w:rsidP="00E36B08">
      <w:pPr>
        <w:pStyle w:val="ReferenceList"/>
        <w:jc w:val="both"/>
      </w:pPr>
      <w:r w:rsidRPr="001F0E67">
        <w:t>ISD202</w:t>
      </w:r>
      <w:r>
        <w:t>4</w:t>
      </w:r>
      <w:r w:rsidRPr="001F0E67">
        <w:t xml:space="preserve"> Conference (202</w:t>
      </w:r>
      <w:r>
        <w:t>4</w:t>
      </w:r>
      <w:r w:rsidRPr="001F0E67">
        <w:t>), https://isd202</w:t>
      </w:r>
      <w:r>
        <w:t>4</w:t>
      </w:r>
      <w:r w:rsidRPr="001F0E67">
        <w:t>.</w:t>
      </w:r>
      <w:r>
        <w:t>ug.edu.pl</w:t>
      </w:r>
      <w:r w:rsidRPr="001F0E67">
        <w:t>/. Accessed January 17,</w:t>
      </w:r>
      <w:r w:rsidRPr="001F0E67">
        <w:rPr>
          <w:spacing w:val="-9"/>
        </w:rPr>
        <w:t xml:space="preserve"> </w:t>
      </w:r>
      <w:r w:rsidRPr="001F0E67">
        <w:t>202</w:t>
      </w:r>
      <w:r>
        <w:t>4</w:t>
      </w:r>
    </w:p>
    <w:p w14:paraId="72AF4EDD" w14:textId="77777777" w:rsidR="000F08C4" w:rsidRPr="001F0E67" w:rsidRDefault="000F08C4" w:rsidP="00E36B08">
      <w:pPr>
        <w:pStyle w:val="ReferenceList"/>
        <w:jc w:val="both"/>
      </w:pPr>
      <w:r w:rsidRPr="001F0E67">
        <w:t xml:space="preserve">Lang, M., Plantak </w:t>
      </w:r>
      <w:proofErr w:type="spellStart"/>
      <w:r w:rsidRPr="001F0E67">
        <w:t>Vukovac</w:t>
      </w:r>
      <w:proofErr w:type="spellEnd"/>
      <w:r w:rsidRPr="001F0E67">
        <w:t xml:space="preserve">, D.: Web-based Systems Development: Analysis and Comparison of Practices in Croatia and Ireland. </w:t>
      </w:r>
      <w:r w:rsidRPr="007F5C90">
        <w:t xml:space="preserve">In: Papadopoulos, G.A., Wojtkowski, W., Wojtkowski, W.G., </w:t>
      </w:r>
      <w:proofErr w:type="spellStart"/>
      <w:r w:rsidRPr="007F5C90">
        <w:t>Wrycza</w:t>
      </w:r>
      <w:proofErr w:type="spellEnd"/>
      <w:r w:rsidRPr="007F5C90">
        <w:t xml:space="preserve">, S., Zupancic, J. (eds.) </w:t>
      </w:r>
      <w:r w:rsidRPr="001F0E67">
        <w:t>Information Systems Development: Towards a Service Provision Society, pp. 90-100. Springer, Heidelberg (2009)</w:t>
      </w:r>
    </w:p>
    <w:p w14:paraId="4A717982" w14:textId="77777777" w:rsidR="000F08C4" w:rsidRPr="001F0E67" w:rsidRDefault="000F08C4" w:rsidP="00E36B08">
      <w:pPr>
        <w:pStyle w:val="ReferenceList"/>
        <w:jc w:val="both"/>
      </w:pPr>
      <w:proofErr w:type="spellStart"/>
      <w:r w:rsidRPr="001F0E67">
        <w:t>Orehovački</w:t>
      </w:r>
      <w:proofErr w:type="spellEnd"/>
      <w:r w:rsidRPr="001F0E67">
        <w:t xml:space="preserve">, T., </w:t>
      </w:r>
      <w:proofErr w:type="spellStart"/>
      <w:r w:rsidRPr="001F0E67">
        <w:t>Granić</w:t>
      </w:r>
      <w:proofErr w:type="spellEnd"/>
      <w:r w:rsidRPr="001F0E67">
        <w:t xml:space="preserve">, A., Kermek, D.: Evaluating the Perceived and Estimated Quality in Use of Web 2.0 Applications. J. Syst. </w:t>
      </w:r>
      <w:proofErr w:type="spellStart"/>
      <w:r w:rsidRPr="001F0E67">
        <w:t>Softw</w:t>
      </w:r>
      <w:proofErr w:type="spellEnd"/>
      <w:r w:rsidRPr="001F0E67">
        <w:t>. 86 (12), 3039-3059</w:t>
      </w:r>
      <w:r w:rsidRPr="001F0E67">
        <w:rPr>
          <w:spacing w:val="-25"/>
        </w:rPr>
        <w:t xml:space="preserve"> </w:t>
      </w:r>
      <w:r w:rsidRPr="001F0E67">
        <w:t>(2013)</w:t>
      </w:r>
    </w:p>
    <w:p w14:paraId="7E4F4890" w14:textId="77777777" w:rsidR="000F08C4" w:rsidRPr="001F0E67" w:rsidRDefault="000F08C4" w:rsidP="00E36B08">
      <w:pPr>
        <w:pStyle w:val="ReferenceList"/>
        <w:jc w:val="both"/>
      </w:pPr>
      <w:proofErr w:type="spellStart"/>
      <w:r w:rsidRPr="001F0E67">
        <w:t>Stapić</w:t>
      </w:r>
      <w:proofErr w:type="spellEnd"/>
      <w:r w:rsidRPr="001F0E67">
        <w:t xml:space="preserve">, Z., </w:t>
      </w:r>
      <w:proofErr w:type="spellStart"/>
      <w:r w:rsidRPr="001F0E67">
        <w:t>Vrček</w:t>
      </w:r>
      <w:proofErr w:type="spellEnd"/>
      <w:r w:rsidRPr="001F0E67">
        <w:t xml:space="preserve">, N., </w:t>
      </w:r>
      <w:proofErr w:type="spellStart"/>
      <w:r w:rsidRPr="001F0E67">
        <w:t>Hajdin</w:t>
      </w:r>
      <w:proofErr w:type="spellEnd"/>
      <w:r w:rsidRPr="001F0E67">
        <w:t xml:space="preserve">, G.: Evaluation of Security and Privacy Issues in Integrated Mobile Telemedical System. In: Proceedings of the 30th International Conference on Information Technology Interfaces, pp. 295-300. IEEE, </w:t>
      </w:r>
      <w:proofErr w:type="spellStart"/>
      <w:r w:rsidRPr="001F0E67">
        <w:t>Cavtat</w:t>
      </w:r>
      <w:proofErr w:type="spellEnd"/>
      <w:r w:rsidRPr="001F0E67">
        <w:rPr>
          <w:spacing w:val="-37"/>
        </w:rPr>
        <w:t xml:space="preserve"> </w:t>
      </w:r>
      <w:r w:rsidRPr="001F0E67">
        <w:t>(2008)</w:t>
      </w:r>
    </w:p>
    <w:p w14:paraId="429FC26F" w14:textId="77777777" w:rsidR="000F08C4" w:rsidRPr="001F0E67" w:rsidRDefault="000F08C4" w:rsidP="00E36B08">
      <w:pPr>
        <w:pStyle w:val="ReferenceList"/>
        <w:jc w:val="both"/>
      </w:pPr>
      <w:proofErr w:type="spellStart"/>
      <w:r w:rsidRPr="001F0E67">
        <w:t>Strahonja</w:t>
      </w:r>
      <w:proofErr w:type="spellEnd"/>
      <w:r w:rsidRPr="001F0E67">
        <w:t>, V., Varga, M., Pavlić, M.: Information Systems Development (in</w:t>
      </w:r>
      <w:r w:rsidRPr="001F0E67">
        <w:rPr>
          <w:spacing w:val="55"/>
        </w:rPr>
        <w:t xml:space="preserve"> </w:t>
      </w:r>
      <w:r w:rsidRPr="001F0E67">
        <w:t>Croatian). INA-INFO, Zagreb</w:t>
      </w:r>
      <w:r w:rsidRPr="001F0E67">
        <w:rPr>
          <w:spacing w:val="1"/>
        </w:rPr>
        <w:t xml:space="preserve"> </w:t>
      </w:r>
      <w:r w:rsidRPr="001F0E67">
        <w:t>(1992)</w:t>
      </w:r>
    </w:p>
    <w:sectPr w:rsidR="000F08C4" w:rsidRPr="001F0E67" w:rsidSect="00AD17AC">
      <w:headerReference w:type="even" r:id="rId11"/>
      <w:headerReference w:type="default" r:id="rId12"/>
      <w:headerReference w:type="first" r:id="rId13"/>
      <w:pgSz w:w="11900" w:h="16840"/>
      <w:pgMar w:top="1236" w:right="1797" w:bottom="1236" w:left="179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DC826" w14:textId="77777777" w:rsidR="00D97DD0" w:rsidRDefault="00D97DD0" w:rsidP="003B1DB9">
      <w:r>
        <w:separator/>
      </w:r>
    </w:p>
  </w:endnote>
  <w:endnote w:type="continuationSeparator" w:id="0">
    <w:p w14:paraId="7B75CA51" w14:textId="77777777" w:rsidR="00D97DD0" w:rsidRDefault="00D97DD0" w:rsidP="003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EE639" w14:textId="77777777" w:rsidR="00D97DD0" w:rsidRPr="000066C8" w:rsidRDefault="00D97DD0" w:rsidP="000066C8">
      <w:pPr>
        <w:pStyle w:val="Footer"/>
      </w:pPr>
      <w:r>
        <w:separator/>
      </w:r>
    </w:p>
  </w:footnote>
  <w:footnote w:type="continuationSeparator" w:id="0">
    <w:p w14:paraId="04EFEC73" w14:textId="77777777" w:rsidR="00D97DD0" w:rsidRDefault="00D97DD0" w:rsidP="003B1DB9">
      <w:r>
        <w:continuationSeparator/>
      </w:r>
    </w:p>
  </w:footnote>
  <w:footnote w:id="1">
    <w:p w14:paraId="7FD2B172" w14:textId="77777777" w:rsidR="000F08C4" w:rsidRDefault="000F08C4" w:rsidP="00B566B8">
      <w:pPr>
        <w:pStyle w:val="FootNote"/>
      </w:pPr>
      <w:r>
        <w:rPr>
          <w:rStyle w:val="FootnoteReference"/>
        </w:rPr>
        <w:footnoteRef/>
      </w:r>
      <w:r>
        <w:t xml:space="preserve"> </w:t>
      </w:r>
      <w:r w:rsidRPr="00B566B8">
        <w:t>A footnote should appear like this. Please ensure that your footnotes are complete, fully punctuated sentences.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2882" w14:textId="77777777" w:rsidR="000F08C4" w:rsidRPr="00D12206" w:rsidRDefault="000F08C4" w:rsidP="00351F55">
    <w:pPr>
      <w:pStyle w:val="Header"/>
      <w:jc w:val="both"/>
    </w:pPr>
    <w:r>
      <w:t>A</w:t>
    </w:r>
    <w:r>
      <w:rPr>
        <w:sz w:val="14"/>
      </w:rPr>
      <w:t>UTHOR ET</w:t>
    </w:r>
    <w:r>
      <w:rPr>
        <w:spacing w:val="1"/>
        <w:sz w:val="14"/>
      </w:rPr>
      <w:t xml:space="preserve"> </w:t>
    </w:r>
    <w:r>
      <w:rPr>
        <w:sz w:val="14"/>
      </w:rPr>
      <w:t>AL</w:t>
    </w:r>
    <w:r>
      <w:t>.                                                                                                                 A</w:t>
    </w:r>
    <w:r>
      <w:rPr>
        <w:sz w:val="14"/>
      </w:rPr>
      <w:t xml:space="preserve">UTHOR </w:t>
    </w:r>
    <w:r>
      <w:t>G</w:t>
    </w:r>
    <w:r>
      <w:rPr>
        <w:sz w:val="14"/>
      </w:rPr>
      <w:t>UIDELINES FOR THE</w:t>
    </w:r>
    <w:r>
      <w:rPr>
        <w:spacing w:val="-11"/>
        <w:sz w:val="14"/>
      </w:rPr>
      <w:t xml:space="preserve"> </w:t>
    </w:r>
    <w:r>
      <w:t>P</w:t>
    </w:r>
    <w:r>
      <w:rPr>
        <w:sz w:val="14"/>
      </w:rPr>
      <w:t>REPARATION</w:t>
    </w:r>
    <w:r>
      <w:t>...</w:t>
    </w:r>
    <w:r w:rsidRPr="00D1220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1186" w14:textId="5EA6E469" w:rsidR="000F08C4" w:rsidRPr="00351F55" w:rsidRDefault="000F08C4" w:rsidP="00351F55">
    <w:pPr>
      <w:pStyle w:val="Header"/>
    </w:pPr>
    <w:r>
      <w:rPr>
        <w:w w:val="105"/>
      </w:rPr>
      <w:t>ISD202</w:t>
    </w:r>
    <w:r w:rsidR="00641CFC">
      <w:rPr>
        <w:w w:val="105"/>
      </w:rPr>
      <w:t>5</w:t>
    </w:r>
    <w:r>
      <w:rPr>
        <w:w w:val="105"/>
      </w:rPr>
      <w:t xml:space="preserve"> </w:t>
    </w:r>
    <w:r w:rsidR="00641CFC">
      <w:rPr>
        <w:w w:val="105"/>
      </w:rPr>
      <w:t>BELGRADE, SERBIA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B1A3" w14:textId="2742E716" w:rsidR="000F08C4" w:rsidRDefault="000F08C4" w:rsidP="00533F0E">
    <w:pPr>
      <w:pStyle w:val="Header"/>
    </w:pPr>
    <w:r>
      <w:t>3</w:t>
    </w:r>
    <w:r w:rsidR="00083C80">
      <w:t>3</w:t>
    </w:r>
    <w:r w:rsidR="00641CFC">
      <w:rPr>
        <w:vertAlign w:val="superscript"/>
      </w:rPr>
      <w:t>R</w:t>
    </w:r>
    <w:r>
      <w:rPr>
        <w:vertAlign w:val="superscript"/>
      </w:rPr>
      <w:t>D</w:t>
    </w:r>
    <w:r w:rsidRPr="00484993">
      <w:t xml:space="preserve"> International Conference on Information Systems Development (ISD20</w:t>
    </w:r>
    <w:r>
      <w:t>2</w:t>
    </w:r>
    <w:r w:rsidR="00083C80">
      <w:t>5</w:t>
    </w:r>
    <w:r w:rsidRPr="00484993">
      <w:t xml:space="preserve"> </w:t>
    </w:r>
    <w:r w:rsidR="00083C80">
      <w:t>Belgrade</w:t>
    </w:r>
    <w:r w:rsidRPr="00484993">
      <w:t>,</w:t>
    </w:r>
    <w:r>
      <w:t xml:space="preserve"> </w:t>
    </w:r>
    <w:proofErr w:type="spellStart"/>
    <w:r w:rsidR="00083C80">
      <w:t>serbia</w:t>
    </w:r>
    <w:proofErr w:type="spellEnd"/>
    <w:r w:rsidRPr="00484993">
      <w:t>)</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781D"/>
    <w:multiLevelType w:val="multilevel"/>
    <w:tmpl w:val="88663DEC"/>
    <w:lvl w:ilvl="0">
      <w:start w:val="1"/>
      <w:numFmt w:val="decimal"/>
      <w:pStyle w:val="Heading1"/>
      <w:lvlText w:val="%1."/>
      <w:lvlJc w:val="left"/>
      <w:pPr>
        <w:ind w:left="573" w:hanging="432"/>
      </w:pPr>
      <w:rPr>
        <w:rFonts w:ascii="Times New Roman" w:eastAsia="Times New Roman" w:hAnsi="Times New Roman" w:cs="Times New Roman" w:hint="default"/>
        <w:b/>
        <w:bCs/>
        <w:spacing w:val="-1"/>
        <w:w w:val="100"/>
        <w:sz w:val="24"/>
        <w:szCs w:val="24"/>
      </w:rPr>
    </w:lvl>
    <w:lvl w:ilvl="1">
      <w:start w:val="1"/>
      <w:numFmt w:val="decimal"/>
      <w:pStyle w:val="Heading2"/>
      <w:lvlText w:val="%1.%2."/>
      <w:lvlJc w:val="left"/>
      <w:pPr>
        <w:ind w:left="717" w:hanging="576"/>
      </w:pPr>
      <w:rPr>
        <w:rFonts w:ascii="Times New Roman" w:eastAsia="Times New Roman" w:hAnsi="Times New Roman" w:cs="Times New Roman" w:hint="default"/>
        <w:b/>
        <w:bCs/>
        <w:spacing w:val="0"/>
        <w:w w:val="102"/>
        <w:sz w:val="21"/>
        <w:szCs w:val="21"/>
      </w:rPr>
    </w:lvl>
    <w:lvl w:ilvl="2">
      <w:numFmt w:val="bullet"/>
      <w:lvlText w:val="•"/>
      <w:lvlJc w:val="left"/>
      <w:pPr>
        <w:ind w:left="1595" w:hanging="576"/>
      </w:pPr>
      <w:rPr>
        <w:rFonts w:hint="default"/>
      </w:rPr>
    </w:lvl>
    <w:lvl w:ilvl="3">
      <w:numFmt w:val="bullet"/>
      <w:lvlText w:val="•"/>
      <w:lvlJc w:val="left"/>
      <w:pPr>
        <w:ind w:left="2471" w:hanging="576"/>
      </w:pPr>
      <w:rPr>
        <w:rFonts w:hint="default"/>
      </w:rPr>
    </w:lvl>
    <w:lvl w:ilvl="4">
      <w:numFmt w:val="bullet"/>
      <w:lvlText w:val="•"/>
      <w:lvlJc w:val="left"/>
      <w:pPr>
        <w:ind w:left="3346" w:hanging="576"/>
      </w:pPr>
      <w:rPr>
        <w:rFonts w:hint="default"/>
      </w:rPr>
    </w:lvl>
    <w:lvl w:ilvl="5">
      <w:numFmt w:val="bullet"/>
      <w:lvlText w:val="•"/>
      <w:lvlJc w:val="left"/>
      <w:pPr>
        <w:ind w:left="4222" w:hanging="576"/>
      </w:pPr>
      <w:rPr>
        <w:rFonts w:hint="default"/>
      </w:rPr>
    </w:lvl>
    <w:lvl w:ilvl="6">
      <w:numFmt w:val="bullet"/>
      <w:lvlText w:val="•"/>
      <w:lvlJc w:val="left"/>
      <w:pPr>
        <w:ind w:left="5097" w:hanging="576"/>
      </w:pPr>
      <w:rPr>
        <w:rFonts w:hint="default"/>
      </w:rPr>
    </w:lvl>
    <w:lvl w:ilvl="7">
      <w:numFmt w:val="bullet"/>
      <w:lvlText w:val="•"/>
      <w:lvlJc w:val="left"/>
      <w:pPr>
        <w:ind w:left="5973" w:hanging="576"/>
      </w:pPr>
      <w:rPr>
        <w:rFonts w:hint="default"/>
      </w:rPr>
    </w:lvl>
    <w:lvl w:ilvl="8">
      <w:numFmt w:val="bullet"/>
      <w:lvlText w:val="•"/>
      <w:lvlJc w:val="left"/>
      <w:pPr>
        <w:ind w:left="6848" w:hanging="576"/>
      </w:pPr>
      <w:rPr>
        <w:rFonts w:hint="default"/>
      </w:rPr>
    </w:lvl>
  </w:abstractNum>
  <w:abstractNum w:abstractNumId="1" w15:restartNumberingAfterBreak="0">
    <w:nsid w:val="482B6197"/>
    <w:multiLevelType w:val="hybridMultilevel"/>
    <w:tmpl w:val="E8188E7A"/>
    <w:lvl w:ilvl="0" w:tplc="5A46A4A6">
      <w:start w:val="1"/>
      <w:numFmt w:val="decimal"/>
      <w:pStyle w:val="ReferenceList"/>
      <w:lvlText w:val="%1."/>
      <w:lvlJc w:val="left"/>
      <w:pPr>
        <w:ind w:left="861" w:hanging="360"/>
      </w:pPr>
      <w:rPr>
        <w:rFonts w:ascii="Times New Roman" w:eastAsia="Times New Roman" w:hAnsi="Times New Roman" w:cs="Times New Roman" w:hint="default"/>
        <w:spacing w:val="0"/>
        <w:w w:val="102"/>
        <w:sz w:val="21"/>
        <w:szCs w:val="21"/>
      </w:rPr>
    </w:lvl>
    <w:lvl w:ilvl="1" w:tplc="B462B820">
      <w:numFmt w:val="bullet"/>
      <w:lvlText w:val="•"/>
      <w:lvlJc w:val="left"/>
      <w:pPr>
        <w:ind w:left="1634" w:hanging="360"/>
      </w:pPr>
      <w:rPr>
        <w:rFonts w:hint="default"/>
      </w:rPr>
    </w:lvl>
    <w:lvl w:ilvl="2" w:tplc="25A808D6">
      <w:numFmt w:val="bullet"/>
      <w:lvlText w:val="•"/>
      <w:lvlJc w:val="left"/>
      <w:pPr>
        <w:ind w:left="2408" w:hanging="360"/>
      </w:pPr>
      <w:rPr>
        <w:rFonts w:hint="default"/>
      </w:rPr>
    </w:lvl>
    <w:lvl w:ilvl="3" w:tplc="37CE3F72">
      <w:numFmt w:val="bullet"/>
      <w:lvlText w:val="•"/>
      <w:lvlJc w:val="left"/>
      <w:pPr>
        <w:ind w:left="3182" w:hanging="360"/>
      </w:pPr>
      <w:rPr>
        <w:rFonts w:hint="default"/>
      </w:rPr>
    </w:lvl>
    <w:lvl w:ilvl="4" w:tplc="853022D6">
      <w:numFmt w:val="bullet"/>
      <w:lvlText w:val="•"/>
      <w:lvlJc w:val="left"/>
      <w:pPr>
        <w:ind w:left="3956" w:hanging="360"/>
      </w:pPr>
      <w:rPr>
        <w:rFonts w:hint="default"/>
      </w:rPr>
    </w:lvl>
    <w:lvl w:ilvl="5" w:tplc="ADB43E7A">
      <w:numFmt w:val="bullet"/>
      <w:lvlText w:val="•"/>
      <w:lvlJc w:val="left"/>
      <w:pPr>
        <w:ind w:left="4730" w:hanging="360"/>
      </w:pPr>
      <w:rPr>
        <w:rFonts w:hint="default"/>
      </w:rPr>
    </w:lvl>
    <w:lvl w:ilvl="6" w:tplc="61708046">
      <w:numFmt w:val="bullet"/>
      <w:lvlText w:val="•"/>
      <w:lvlJc w:val="left"/>
      <w:pPr>
        <w:ind w:left="5504" w:hanging="360"/>
      </w:pPr>
      <w:rPr>
        <w:rFonts w:hint="default"/>
      </w:rPr>
    </w:lvl>
    <w:lvl w:ilvl="7" w:tplc="80047B14">
      <w:numFmt w:val="bullet"/>
      <w:lvlText w:val="•"/>
      <w:lvlJc w:val="left"/>
      <w:pPr>
        <w:ind w:left="6278" w:hanging="360"/>
      </w:pPr>
      <w:rPr>
        <w:rFonts w:hint="default"/>
      </w:rPr>
    </w:lvl>
    <w:lvl w:ilvl="8" w:tplc="0BD8C9A4">
      <w:numFmt w:val="bullet"/>
      <w:lvlText w:val="•"/>
      <w:lvlJc w:val="left"/>
      <w:pPr>
        <w:ind w:left="7052" w:hanging="360"/>
      </w:pPr>
      <w:rPr>
        <w:rFonts w:hint="default"/>
      </w:rPr>
    </w:lvl>
  </w:abstractNum>
  <w:abstractNum w:abstractNumId="2" w15:restartNumberingAfterBreak="0">
    <w:nsid w:val="592356EC"/>
    <w:multiLevelType w:val="multilevel"/>
    <w:tmpl w:val="DF9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640834">
    <w:abstractNumId w:val="1"/>
  </w:num>
  <w:num w:numId="2" w16cid:durableId="1467623787">
    <w:abstractNumId w:val="0"/>
  </w:num>
  <w:num w:numId="3" w16cid:durableId="190336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D6B"/>
    <w:rsid w:val="000066C8"/>
    <w:rsid w:val="0004698F"/>
    <w:rsid w:val="0007711C"/>
    <w:rsid w:val="00083B12"/>
    <w:rsid w:val="00083C80"/>
    <w:rsid w:val="000A426F"/>
    <w:rsid w:val="000F08C4"/>
    <w:rsid w:val="00110B92"/>
    <w:rsid w:val="00133747"/>
    <w:rsid w:val="00155FD5"/>
    <w:rsid w:val="00171A8D"/>
    <w:rsid w:val="0018414E"/>
    <w:rsid w:val="00184889"/>
    <w:rsid w:val="001A264D"/>
    <w:rsid w:val="001A2747"/>
    <w:rsid w:val="001B7EC6"/>
    <w:rsid w:val="001C30BF"/>
    <w:rsid w:val="001F0E67"/>
    <w:rsid w:val="00202F1A"/>
    <w:rsid w:val="00223510"/>
    <w:rsid w:val="00224CDC"/>
    <w:rsid w:val="002440B3"/>
    <w:rsid w:val="002519D7"/>
    <w:rsid w:val="002D7C8E"/>
    <w:rsid w:val="00315515"/>
    <w:rsid w:val="00344398"/>
    <w:rsid w:val="00350D1C"/>
    <w:rsid w:val="00351F55"/>
    <w:rsid w:val="00371A68"/>
    <w:rsid w:val="00371B96"/>
    <w:rsid w:val="00375D55"/>
    <w:rsid w:val="003769B4"/>
    <w:rsid w:val="003B1DB9"/>
    <w:rsid w:val="003B4F48"/>
    <w:rsid w:val="003C114C"/>
    <w:rsid w:val="003C2A66"/>
    <w:rsid w:val="003D4CBA"/>
    <w:rsid w:val="003D53C8"/>
    <w:rsid w:val="003E0804"/>
    <w:rsid w:val="003E0AB0"/>
    <w:rsid w:val="003F101D"/>
    <w:rsid w:val="004200CA"/>
    <w:rsid w:val="00472A4E"/>
    <w:rsid w:val="004732D6"/>
    <w:rsid w:val="00484993"/>
    <w:rsid w:val="004A777A"/>
    <w:rsid w:val="005030BA"/>
    <w:rsid w:val="00533F0E"/>
    <w:rsid w:val="00535957"/>
    <w:rsid w:val="0054618C"/>
    <w:rsid w:val="005D3056"/>
    <w:rsid w:val="006248DA"/>
    <w:rsid w:val="00641CFC"/>
    <w:rsid w:val="00651BF3"/>
    <w:rsid w:val="00655377"/>
    <w:rsid w:val="006B1C98"/>
    <w:rsid w:val="006B5595"/>
    <w:rsid w:val="006E0FC1"/>
    <w:rsid w:val="006F10D6"/>
    <w:rsid w:val="006F4E98"/>
    <w:rsid w:val="00722E1A"/>
    <w:rsid w:val="007331A6"/>
    <w:rsid w:val="007474BE"/>
    <w:rsid w:val="007B10FB"/>
    <w:rsid w:val="007F163E"/>
    <w:rsid w:val="007F5C90"/>
    <w:rsid w:val="008648C0"/>
    <w:rsid w:val="00866673"/>
    <w:rsid w:val="00882C05"/>
    <w:rsid w:val="008920D1"/>
    <w:rsid w:val="008B146C"/>
    <w:rsid w:val="008B4F0D"/>
    <w:rsid w:val="008F025C"/>
    <w:rsid w:val="00915119"/>
    <w:rsid w:val="009D731D"/>
    <w:rsid w:val="00A10073"/>
    <w:rsid w:val="00A215CE"/>
    <w:rsid w:val="00A46DB7"/>
    <w:rsid w:val="00A84EDB"/>
    <w:rsid w:val="00A854F9"/>
    <w:rsid w:val="00AA33A7"/>
    <w:rsid w:val="00AB1093"/>
    <w:rsid w:val="00AC117E"/>
    <w:rsid w:val="00AC41A7"/>
    <w:rsid w:val="00AD17AC"/>
    <w:rsid w:val="00AD7858"/>
    <w:rsid w:val="00AF7E61"/>
    <w:rsid w:val="00B14274"/>
    <w:rsid w:val="00B25F5A"/>
    <w:rsid w:val="00B42E92"/>
    <w:rsid w:val="00B43BEB"/>
    <w:rsid w:val="00B50CCD"/>
    <w:rsid w:val="00B566B8"/>
    <w:rsid w:val="00B63F78"/>
    <w:rsid w:val="00B64BBE"/>
    <w:rsid w:val="00B76569"/>
    <w:rsid w:val="00B812C8"/>
    <w:rsid w:val="00B86EC6"/>
    <w:rsid w:val="00B948D4"/>
    <w:rsid w:val="00B9799B"/>
    <w:rsid w:val="00BE0D6B"/>
    <w:rsid w:val="00BF1257"/>
    <w:rsid w:val="00C13980"/>
    <w:rsid w:val="00C157E1"/>
    <w:rsid w:val="00C4534E"/>
    <w:rsid w:val="00CB13AE"/>
    <w:rsid w:val="00CE05C2"/>
    <w:rsid w:val="00CE4B61"/>
    <w:rsid w:val="00CE6E59"/>
    <w:rsid w:val="00D01596"/>
    <w:rsid w:val="00D11095"/>
    <w:rsid w:val="00D12206"/>
    <w:rsid w:val="00D726B4"/>
    <w:rsid w:val="00D72C04"/>
    <w:rsid w:val="00D803B1"/>
    <w:rsid w:val="00D97DD0"/>
    <w:rsid w:val="00DA2A99"/>
    <w:rsid w:val="00DA472C"/>
    <w:rsid w:val="00DC2110"/>
    <w:rsid w:val="00DC67FF"/>
    <w:rsid w:val="00DD4F40"/>
    <w:rsid w:val="00DF23BA"/>
    <w:rsid w:val="00DF4907"/>
    <w:rsid w:val="00E1002B"/>
    <w:rsid w:val="00E16522"/>
    <w:rsid w:val="00E302E6"/>
    <w:rsid w:val="00E36B08"/>
    <w:rsid w:val="00E36EFA"/>
    <w:rsid w:val="00F20A3E"/>
    <w:rsid w:val="00F22D07"/>
    <w:rsid w:val="00F73514"/>
    <w:rsid w:val="00FA1651"/>
    <w:rsid w:val="00FC1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BEF783"/>
  <w15:docId w15:val="{2168FA00-E8AB-4D72-A9D2-DA374D05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51"/>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9"/>
    <w:qFormat/>
    <w:rsid w:val="001A264D"/>
    <w:pPr>
      <w:numPr>
        <w:numId w:val="2"/>
      </w:numPr>
      <w:tabs>
        <w:tab w:val="left" w:pos="426"/>
      </w:tabs>
      <w:spacing w:before="120" w:after="120"/>
      <w:ind w:left="0" w:firstLine="0"/>
      <w:outlineLvl w:val="0"/>
    </w:pPr>
    <w:rPr>
      <w:b/>
      <w:bCs/>
      <w:sz w:val="24"/>
      <w:szCs w:val="24"/>
    </w:rPr>
  </w:style>
  <w:style w:type="paragraph" w:styleId="Heading2">
    <w:name w:val="heading 2"/>
    <w:basedOn w:val="Normal"/>
    <w:link w:val="Heading2Char"/>
    <w:uiPriority w:val="99"/>
    <w:qFormat/>
    <w:rsid w:val="003C114C"/>
    <w:pPr>
      <w:keepNext/>
      <w:numPr>
        <w:ilvl w:val="1"/>
        <w:numId w:val="2"/>
      </w:numPr>
      <w:tabs>
        <w:tab w:val="left" w:pos="567"/>
      </w:tabs>
      <w:spacing w:before="120" w:after="120"/>
      <w:ind w:left="0" w:firstLine="0"/>
      <w:outlineLvl w:val="1"/>
    </w:pPr>
    <w:rPr>
      <w:b/>
      <w:bCs/>
      <w:w w:val="105"/>
      <w:sz w:val="21"/>
      <w:szCs w:val="21"/>
    </w:rPr>
  </w:style>
  <w:style w:type="paragraph" w:styleId="Heading3">
    <w:name w:val="heading 3"/>
    <w:basedOn w:val="Normal"/>
    <w:next w:val="Normal"/>
    <w:link w:val="Heading3Char"/>
    <w:uiPriority w:val="99"/>
    <w:qFormat/>
    <w:rsid w:val="004732D6"/>
    <w:pPr>
      <w:keepNext/>
      <w:keepLines/>
      <w:spacing w:before="120" w:after="120"/>
      <w:outlineLvl w:val="2"/>
    </w:pPr>
    <w:rPr>
      <w:rFonts w:eastAsia="MS Gothic"/>
      <w:b/>
      <w:bCs/>
      <w:i/>
    </w:rPr>
  </w:style>
  <w:style w:type="paragraph" w:styleId="Heading4">
    <w:name w:val="heading 4"/>
    <w:basedOn w:val="Heading3"/>
    <w:next w:val="Normal"/>
    <w:link w:val="Heading4Char"/>
    <w:uiPriority w:val="99"/>
    <w:qFormat/>
    <w:rsid w:val="004732D6"/>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3F7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2B3F7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9"/>
    <w:locked/>
    <w:rsid w:val="004732D6"/>
    <w:rPr>
      <w:rFonts w:ascii="Times New Roman" w:eastAsia="MS Gothic" w:hAnsi="Times New Roman" w:cs="Times New Roman"/>
      <w:b/>
      <w:bCs/>
      <w:i/>
    </w:rPr>
  </w:style>
  <w:style w:type="character" w:customStyle="1" w:styleId="Heading4Char">
    <w:name w:val="Heading 4 Char"/>
    <w:link w:val="Heading4"/>
    <w:uiPriority w:val="99"/>
    <w:locked/>
    <w:rsid w:val="004732D6"/>
    <w:rPr>
      <w:rFonts w:ascii="Times New Roman" w:eastAsia="MS Gothic" w:hAnsi="Times New Roman" w:cs="Times New Roman"/>
      <w:bCs/>
      <w:i/>
    </w:rPr>
  </w:style>
  <w:style w:type="paragraph" w:customStyle="1" w:styleId="FootNote">
    <w:name w:val="FootNote"/>
    <w:uiPriority w:val="99"/>
    <w:rsid w:val="00B566B8"/>
    <w:pPr>
      <w:widowControl w:val="0"/>
      <w:autoSpaceDE w:val="0"/>
      <w:autoSpaceDN w:val="0"/>
      <w:spacing w:before="120"/>
    </w:pPr>
    <w:rPr>
      <w:rFonts w:ascii="Times New Roman" w:eastAsia="Times New Roman" w:hAnsi="Times New Roman"/>
      <w:w w:val="105"/>
      <w:sz w:val="16"/>
      <w:szCs w:val="16"/>
    </w:rPr>
  </w:style>
  <w:style w:type="paragraph" w:styleId="BodyText">
    <w:name w:val="Body Text"/>
    <w:basedOn w:val="Normal"/>
    <w:link w:val="BodyTextChar"/>
    <w:uiPriority w:val="99"/>
    <w:rsid w:val="006B5595"/>
    <w:pPr>
      <w:ind w:firstLine="340"/>
      <w:jc w:val="both"/>
    </w:pPr>
    <w:rPr>
      <w:w w:val="105"/>
      <w:szCs w:val="21"/>
    </w:rPr>
  </w:style>
  <w:style w:type="character" w:customStyle="1" w:styleId="BodyTextChar">
    <w:name w:val="Body Text Char"/>
    <w:link w:val="BodyText"/>
    <w:uiPriority w:val="99"/>
    <w:semiHidden/>
    <w:rsid w:val="002B3F79"/>
    <w:rPr>
      <w:rFonts w:ascii="Times New Roman" w:eastAsia="Times New Roman" w:hAnsi="Times New Roman"/>
      <w:lang w:val="en-US" w:eastAsia="en-US"/>
    </w:rPr>
  </w:style>
  <w:style w:type="paragraph" w:styleId="Header">
    <w:name w:val="header"/>
    <w:basedOn w:val="Normal"/>
    <w:link w:val="HeaderChar"/>
    <w:uiPriority w:val="99"/>
    <w:rsid w:val="00533F0E"/>
    <w:pPr>
      <w:pBdr>
        <w:bottom w:val="single" w:sz="4" w:space="1" w:color="auto"/>
      </w:pBdr>
      <w:tabs>
        <w:tab w:val="center" w:pos="4320"/>
        <w:tab w:val="right" w:pos="8640"/>
      </w:tabs>
      <w:jc w:val="right"/>
    </w:pPr>
    <w:rPr>
      <w:smallCaps/>
      <w:sz w:val="18"/>
      <w:szCs w:val="18"/>
    </w:rPr>
  </w:style>
  <w:style w:type="character" w:customStyle="1" w:styleId="HeaderChar">
    <w:name w:val="Header Char"/>
    <w:link w:val="Header"/>
    <w:uiPriority w:val="99"/>
    <w:locked/>
    <w:rsid w:val="00533F0E"/>
    <w:rPr>
      <w:rFonts w:ascii="Times New Roman" w:hAnsi="Times New Roman" w:cs="Times New Roman"/>
      <w:smallCaps/>
      <w:sz w:val="18"/>
      <w:szCs w:val="18"/>
      <w:lang w:val="en-US" w:eastAsia="en-US" w:bidi="ar-SA"/>
    </w:rPr>
  </w:style>
  <w:style w:type="paragraph" w:styleId="Footer">
    <w:name w:val="footer"/>
    <w:basedOn w:val="Normal"/>
    <w:link w:val="FooterChar"/>
    <w:uiPriority w:val="99"/>
    <w:rsid w:val="003B1DB9"/>
    <w:pPr>
      <w:tabs>
        <w:tab w:val="center" w:pos="4320"/>
        <w:tab w:val="right" w:pos="8640"/>
      </w:tabs>
    </w:pPr>
  </w:style>
  <w:style w:type="character" w:customStyle="1" w:styleId="FooterChar">
    <w:name w:val="Footer Char"/>
    <w:link w:val="Footer"/>
    <w:uiPriority w:val="99"/>
    <w:locked/>
    <w:rsid w:val="003B1DB9"/>
    <w:rPr>
      <w:rFonts w:ascii="Times New Roman" w:hAnsi="Times New Roman" w:cs="Times New Roman"/>
    </w:rPr>
  </w:style>
  <w:style w:type="paragraph" w:styleId="Title">
    <w:name w:val="Title"/>
    <w:basedOn w:val="Normal"/>
    <w:next w:val="Normal"/>
    <w:link w:val="TitleChar"/>
    <w:uiPriority w:val="99"/>
    <w:qFormat/>
    <w:rsid w:val="0018414E"/>
    <w:pPr>
      <w:spacing w:before="120" w:after="480"/>
      <w:ind w:left="278"/>
      <w:jc w:val="center"/>
    </w:pPr>
    <w:rPr>
      <w:b/>
      <w:sz w:val="28"/>
    </w:rPr>
  </w:style>
  <w:style w:type="character" w:customStyle="1" w:styleId="TitleChar">
    <w:name w:val="Title Char"/>
    <w:link w:val="Title"/>
    <w:uiPriority w:val="99"/>
    <w:locked/>
    <w:rsid w:val="0018414E"/>
    <w:rPr>
      <w:rFonts w:ascii="Times New Roman" w:hAnsi="Times New Roman" w:cs="Times New Roman"/>
      <w:b/>
      <w:sz w:val="28"/>
    </w:rPr>
  </w:style>
  <w:style w:type="paragraph" w:customStyle="1" w:styleId="AuthorDetails">
    <w:name w:val="AuthorDetails"/>
    <w:basedOn w:val="Normal"/>
    <w:uiPriority w:val="99"/>
    <w:rsid w:val="00B948D4"/>
    <w:pPr>
      <w:tabs>
        <w:tab w:val="left" w:pos="5245"/>
      </w:tabs>
      <w:spacing w:before="11" w:line="247" w:lineRule="auto"/>
      <w:ind w:left="141" w:right="3462"/>
      <w:jc w:val="both"/>
    </w:pPr>
    <w:rPr>
      <w:i/>
      <w:w w:val="105"/>
      <w:sz w:val="24"/>
      <w:szCs w:val="21"/>
    </w:rPr>
  </w:style>
  <w:style w:type="paragraph" w:customStyle="1" w:styleId="AuthorName">
    <w:name w:val="AuthorName"/>
    <w:basedOn w:val="Normal"/>
    <w:uiPriority w:val="99"/>
    <w:rsid w:val="00B948D4"/>
    <w:pPr>
      <w:ind w:left="141"/>
    </w:pPr>
    <w:rPr>
      <w:b/>
      <w:i/>
      <w:sz w:val="24"/>
    </w:rPr>
  </w:style>
  <w:style w:type="paragraph" w:customStyle="1" w:styleId="Abstract">
    <w:name w:val="Abstract"/>
    <w:basedOn w:val="Normal"/>
    <w:uiPriority w:val="99"/>
    <w:rsid w:val="00202F1A"/>
    <w:pPr>
      <w:spacing w:before="120" w:after="120"/>
      <w:ind w:left="363" w:right="363"/>
      <w:jc w:val="both"/>
    </w:pPr>
    <w:rPr>
      <w:w w:val="105"/>
      <w:sz w:val="20"/>
    </w:rPr>
  </w:style>
  <w:style w:type="paragraph" w:customStyle="1" w:styleId="AbstractTitle">
    <w:name w:val="AbstractTitle"/>
    <w:uiPriority w:val="99"/>
    <w:rsid w:val="00DC2110"/>
    <w:pPr>
      <w:widowControl w:val="0"/>
      <w:autoSpaceDE w:val="0"/>
      <w:autoSpaceDN w:val="0"/>
      <w:spacing w:before="143"/>
      <w:ind w:left="1012" w:right="1015"/>
      <w:jc w:val="center"/>
    </w:pPr>
    <w:rPr>
      <w:rFonts w:ascii="Times New Roman" w:eastAsia="Times New Roman" w:hAnsi="Times New Roman"/>
      <w:b/>
      <w:bCs/>
      <w:w w:val="105"/>
      <w:sz w:val="22"/>
      <w:szCs w:val="21"/>
    </w:rPr>
  </w:style>
  <w:style w:type="paragraph" w:styleId="Caption">
    <w:name w:val="caption"/>
    <w:basedOn w:val="Normal"/>
    <w:next w:val="Normal"/>
    <w:uiPriority w:val="99"/>
    <w:qFormat/>
    <w:rsid w:val="008B4F0D"/>
    <w:pPr>
      <w:spacing w:after="120"/>
      <w:jc w:val="center"/>
    </w:pPr>
    <w:rPr>
      <w:w w:val="105"/>
      <w:sz w:val="18"/>
      <w:szCs w:val="19"/>
    </w:rPr>
  </w:style>
  <w:style w:type="paragraph" w:customStyle="1" w:styleId="BodyTextFirstParagraph">
    <w:name w:val="Body Text FirstParagraph"/>
    <w:basedOn w:val="BodyText"/>
    <w:uiPriority w:val="99"/>
    <w:rsid w:val="006B5595"/>
    <w:pPr>
      <w:ind w:firstLine="0"/>
    </w:pPr>
  </w:style>
  <w:style w:type="paragraph" w:customStyle="1" w:styleId="ReferenceList">
    <w:name w:val="ReferenceList"/>
    <w:uiPriority w:val="99"/>
    <w:rsid w:val="00083B12"/>
    <w:pPr>
      <w:widowControl w:val="0"/>
      <w:numPr>
        <w:numId w:val="1"/>
      </w:numPr>
      <w:tabs>
        <w:tab w:val="left" w:pos="862"/>
      </w:tabs>
      <w:autoSpaceDE w:val="0"/>
      <w:autoSpaceDN w:val="0"/>
      <w:spacing w:before="40" w:after="40"/>
      <w:ind w:left="340" w:hanging="340"/>
    </w:pPr>
    <w:rPr>
      <w:rFonts w:ascii="Times New Roman" w:eastAsia="Times New Roman" w:hAnsi="Times New Roman"/>
      <w:w w:val="105"/>
      <w:sz w:val="21"/>
      <w:szCs w:val="22"/>
    </w:rPr>
  </w:style>
  <w:style w:type="paragraph" w:styleId="FootnoteText">
    <w:name w:val="footnote text"/>
    <w:basedOn w:val="Normal"/>
    <w:link w:val="FootnoteTextChar"/>
    <w:uiPriority w:val="99"/>
    <w:rsid w:val="00535957"/>
    <w:rPr>
      <w:sz w:val="24"/>
      <w:szCs w:val="24"/>
    </w:rPr>
  </w:style>
  <w:style w:type="character" w:customStyle="1" w:styleId="FootnoteTextChar">
    <w:name w:val="Footnote Text Char"/>
    <w:link w:val="FootnoteText"/>
    <w:uiPriority w:val="99"/>
    <w:locked/>
    <w:rsid w:val="00535957"/>
    <w:rPr>
      <w:rFonts w:ascii="Times New Roman" w:hAnsi="Times New Roman" w:cs="Times New Roman"/>
      <w:sz w:val="24"/>
      <w:szCs w:val="24"/>
    </w:rPr>
  </w:style>
  <w:style w:type="character" w:styleId="FootnoteReference">
    <w:name w:val="footnote reference"/>
    <w:uiPriority w:val="99"/>
    <w:rsid w:val="00535957"/>
    <w:rPr>
      <w:rFonts w:cs="Times New Roman"/>
      <w:vertAlign w:val="superscript"/>
    </w:rPr>
  </w:style>
  <w:style w:type="paragraph" w:customStyle="1" w:styleId="Code">
    <w:name w:val="Code"/>
    <w:uiPriority w:val="99"/>
    <w:rsid w:val="0004698F"/>
    <w:pPr>
      <w:widowControl w:val="0"/>
      <w:tabs>
        <w:tab w:val="left" w:pos="567"/>
        <w:tab w:val="left" w:pos="851"/>
        <w:tab w:val="left" w:pos="1134"/>
      </w:tabs>
      <w:autoSpaceDE w:val="0"/>
      <w:autoSpaceDN w:val="0"/>
    </w:pPr>
    <w:rPr>
      <w:rFonts w:ascii="Courier New" w:eastAsia="Times New Roman" w:hAnsi="Times New Roman"/>
      <w:w w:val="105"/>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9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domai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ail.address@domai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mail.address@doma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21-2022\ISD%20Conference\ISD_instructions-for-authors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ISD_instructions-for-authors2022</Template>
  <TotalTime>21</TotalTime>
  <Pages>4</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Ghiran</dc:creator>
  <cp:keywords/>
  <dc:description/>
  <cp:lastModifiedBy>Marija S. Đukić</cp:lastModifiedBy>
  <cp:revision>14</cp:revision>
  <cp:lastPrinted>2023-04-20T00:02:00Z</cp:lastPrinted>
  <dcterms:created xsi:type="dcterms:W3CDTF">2023-02-07T02:31:00Z</dcterms:created>
  <dcterms:modified xsi:type="dcterms:W3CDTF">2025-02-10T11:47:00Z</dcterms:modified>
</cp:coreProperties>
</file>